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4A6E" w14:textId="77777777"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19AF0C6F" wp14:editId="6B7CCE45">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7593998" w14:textId="198A82FB" w:rsidR="002D67BF" w:rsidRPr="002D67BF" w:rsidRDefault="009E01B4" w:rsidP="002D67BF">
                            <w:pPr>
                              <w:spacing w:before="40" w:after="40"/>
                              <w:jc w:val="center"/>
                              <w:rPr>
                                <w:color w:val="FF0000"/>
                                <w:sz w:val="10"/>
                                <w:szCs w:val="10"/>
                                <w:lang w:val="en-AU"/>
                              </w:rPr>
                            </w:pPr>
                            <w:r>
                              <w:rPr>
                                <w:noProof/>
                              </w:rPr>
                              <w:drawing>
                                <wp:inline distT="0" distB="0" distL="0" distR="0" wp14:anchorId="71CF9FA3" wp14:editId="452C22DB">
                                  <wp:extent cx="742950" cy="742950"/>
                                  <wp:effectExtent l="0" t="0" r="0" b="0"/>
                                  <wp:docPr id="831570527" name="image1.png"/>
                                  <wp:cNvGraphicFramePr/>
                                  <a:graphic xmlns:a="http://schemas.openxmlformats.org/drawingml/2006/main">
                                    <a:graphicData uri="http://schemas.openxmlformats.org/drawingml/2006/picture">
                                      <pic:pic xmlns:pic="http://schemas.openxmlformats.org/drawingml/2006/picture">
                                        <pic:nvPicPr>
                                          <pic:cNvPr id="831570527" name="image1.png"/>
                                          <pic:cNvPicPr/>
                                        </pic:nvPicPr>
                                        <pic:blipFill>
                                          <a:blip r:embed="rId13"/>
                                          <a:srcRect/>
                                          <a:stretch>
                                            <a:fillRect/>
                                          </a:stretch>
                                        </pic:blipFill>
                                        <pic:spPr>
                                          <a:xfrm>
                                            <a:off x="0" y="0"/>
                                            <a:ext cx="742950" cy="742950"/>
                                          </a:xfrm>
                                          <a:prstGeom prst="rect">
                                            <a:avLst/>
                                          </a:prstGeom>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F0C6F"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" filled="f" stroked="f">
                <v:textbox inset="0,0,0,0">
                  <w:txbxContent>
                    <w:p w14:paraId="67593998" w14:textId="198A82FB" w:rsidR="002D67BF" w:rsidRPr="002D67BF" w:rsidRDefault="009E01B4" w:rsidP="002D67BF">
                      <w:pPr>
                        <w:spacing w:before="40" w:after="40"/>
                        <w:jc w:val="center"/>
                        <w:rPr>
                          <w:color w:val="FF0000"/>
                          <w:sz w:val="10"/>
                          <w:szCs w:val="10"/>
                          <w:lang w:val="en-AU"/>
                        </w:rPr>
                      </w:pPr>
                      <w:r>
                        <w:rPr>
                          <w:noProof/>
                        </w:rPr>
                        <w:drawing>
                          <wp:inline distT="0" distB="0" distL="0" distR="0" wp14:anchorId="71CF9FA3" wp14:editId="452C22DB">
                            <wp:extent cx="742950" cy="742950"/>
                            <wp:effectExtent l="0" t="0" r="0" b="0"/>
                            <wp:docPr id="831570527" name="image1.png"/>
                            <wp:cNvGraphicFramePr/>
                            <a:graphic xmlns:a="http://schemas.openxmlformats.org/drawingml/2006/main">
                              <a:graphicData uri="http://schemas.openxmlformats.org/drawingml/2006/picture">
                                <pic:pic xmlns:pic="http://schemas.openxmlformats.org/drawingml/2006/picture">
                                  <pic:nvPicPr>
                                    <pic:cNvPr id="831570527" name="image1.png"/>
                                    <pic:cNvPicPr/>
                                  </pic:nvPicPr>
                                  <pic:blipFill>
                                    <a:blip r:embed="rId13"/>
                                    <a:srcRect/>
                                    <a:stretch>
                                      <a:fillRect/>
                                    </a:stretch>
                                  </pic:blipFill>
                                  <pic:spPr>
                                    <a:xfrm>
                                      <a:off x="0" y="0"/>
                                      <a:ext cx="742950" cy="742950"/>
                                    </a:xfrm>
                                    <a:prstGeom prst="rect">
                                      <a:avLst/>
                                    </a:prstGeom>
                                    <a:ln/>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2E022601" wp14:editId="2378AE6F">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67C8A965" wp14:editId="18177610">
                <wp:simplePos x="0" y="0"/>
                <wp:positionH relativeFrom="page">
                  <wp:posOffset>969010</wp:posOffset>
                </wp:positionH>
                <wp:positionV relativeFrom="page">
                  <wp:posOffset>770255</wp:posOffset>
                </wp:positionV>
                <wp:extent cx="3356610"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FE683" w14:textId="002D6349" w:rsidR="00A96A6B" w:rsidRPr="00255624" w:rsidRDefault="009E01B4" w:rsidP="005C1579">
                            <w:pPr>
                              <w:pStyle w:val="Heading1"/>
                              <w:rPr>
                                <w:sz w:val="28"/>
                                <w:szCs w:val="28"/>
                              </w:rPr>
                            </w:pPr>
                            <w:r>
                              <w:rPr>
                                <w:sz w:val="28"/>
                                <w:szCs w:val="28"/>
                              </w:rPr>
                              <w:t>St Lawrence Primary School</w:t>
                            </w:r>
                          </w:p>
                          <w:p w14:paraId="5E8B1351" w14:textId="4290BCC0" w:rsidR="00C25E0A" w:rsidRPr="00485F31" w:rsidRDefault="00653F49" w:rsidP="005C1579">
                            <w:pPr>
                              <w:pStyle w:val="Heading1"/>
                            </w:pPr>
                            <w:r>
                              <w:t>ICT Acceptable Usage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8A965" id="Rectangle 3" o:spid="_x0000_s1027" style="position:absolute;margin-left:76.3pt;margin-top:60.65pt;width:264.3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" filled="f" stroked="f">
                <v:textbox inset="4mm,3mm,2mm,0">
                  <w:txbxContent>
                    <w:p w14:paraId="4F8FE683" w14:textId="002D6349" w:rsidR="00A96A6B" w:rsidRPr="00255624" w:rsidRDefault="009E01B4" w:rsidP="005C1579">
                      <w:pPr>
                        <w:pStyle w:val="Heading1"/>
                        <w:rPr>
                          <w:sz w:val="28"/>
                          <w:szCs w:val="28"/>
                        </w:rPr>
                      </w:pPr>
                      <w:r>
                        <w:rPr>
                          <w:sz w:val="28"/>
                          <w:szCs w:val="28"/>
                        </w:rPr>
                        <w:t>St Lawrence Primary School</w:t>
                      </w:r>
                    </w:p>
                    <w:p w14:paraId="5E8B1351" w14:textId="4290BCC0" w:rsidR="00C25E0A" w:rsidRPr="00485F31" w:rsidRDefault="00653F49" w:rsidP="005C1579">
                      <w:pPr>
                        <w:pStyle w:val="Heading1"/>
                      </w:pPr>
                      <w:r>
                        <w:t>ICT Acceptable Usage Policy</w:t>
                      </w:r>
                    </w:p>
                  </w:txbxContent>
                </v:textbox>
                <w10:wrap anchorx="page" anchory="page"/>
                <w10:anchorlock/>
              </v:rect>
            </w:pict>
          </mc:Fallback>
        </mc:AlternateContent>
      </w:r>
      <w:bookmarkEnd w:id="0"/>
    </w:p>
    <w:p w14:paraId="6529579F" w14:textId="77777777" w:rsidR="00CB4FD7" w:rsidRPr="00CB4FD7" w:rsidRDefault="00CB4FD7" w:rsidP="00CB4FD7">
      <w:pPr>
        <w:pStyle w:val="Heading2"/>
      </w:pPr>
      <w:r>
        <w:t>Purpose</w:t>
      </w:r>
    </w:p>
    <w:p w14:paraId="7E134F57" w14:textId="77777777" w:rsidR="00CB4FD7" w:rsidRPr="00CB4FD7" w:rsidRDefault="00CB4FD7" w:rsidP="00CB4FD7">
      <w:pPr>
        <w:pStyle w:val="BodyCopy"/>
        <w:rPr>
          <w:kern w:val="2"/>
        </w:rPr>
      </w:pPr>
      <w:r w:rsidRPr="00CB4FD7">
        <w:rPr>
          <w:i/>
          <w:kern w:val="2"/>
        </w:rPr>
        <w:t xml:space="preserve">‘The digital world is characteristic of the contemporary world...the web and social networks have created a new way to communicate and bond…Yet to understand this </w:t>
      </w:r>
      <w:r w:rsidR="00653F49" w:rsidRPr="00CB4FD7">
        <w:rPr>
          <w:i/>
          <w:kern w:val="2"/>
        </w:rPr>
        <w:t>phenomenon</w:t>
      </w:r>
      <w:r w:rsidRPr="00CB4FD7">
        <w:rPr>
          <w:i/>
          <w:kern w:val="2"/>
        </w:rPr>
        <w:t xml:space="preserve"> as a whole, we need to </w:t>
      </w:r>
      <w:proofErr w:type="spellStart"/>
      <w:r w:rsidRPr="00CB4FD7">
        <w:rPr>
          <w:i/>
          <w:kern w:val="2"/>
        </w:rPr>
        <w:t>realise</w:t>
      </w:r>
      <w:proofErr w:type="spellEnd"/>
      <w:r w:rsidRPr="00CB4FD7">
        <w:rPr>
          <w:i/>
          <w:kern w:val="2"/>
        </w:rPr>
        <w:t xml:space="preserve"> that, like every human reality, it has its share of limitations and deficiencies.’</w:t>
      </w:r>
      <w:r w:rsidRPr="00CB4FD7">
        <w:rPr>
          <w:kern w:val="2"/>
        </w:rPr>
        <w:t xml:space="preserve"> </w:t>
      </w:r>
      <w:r>
        <w:rPr>
          <w:kern w:val="2"/>
        </w:rPr>
        <w:br/>
      </w:r>
      <w:r w:rsidRPr="00CB4FD7">
        <w:rPr>
          <w:kern w:val="2"/>
        </w:rPr>
        <w:t xml:space="preserve">Pope Francis, Christus </w:t>
      </w:r>
      <w:proofErr w:type="spellStart"/>
      <w:r w:rsidRPr="00CB4FD7">
        <w:rPr>
          <w:kern w:val="2"/>
        </w:rPr>
        <w:t>vivit</w:t>
      </w:r>
      <w:proofErr w:type="spellEnd"/>
      <w:r w:rsidRPr="00CB4FD7">
        <w:rPr>
          <w:kern w:val="2"/>
        </w:rPr>
        <w:t>, 2019.</w:t>
      </w:r>
    </w:p>
    <w:p w14:paraId="45D7C1FA" w14:textId="1326DE2F" w:rsidR="00CB4FD7" w:rsidRPr="00CB4FD7" w:rsidRDefault="00CB4FD7" w:rsidP="00CB4FD7">
      <w:pPr>
        <w:pStyle w:val="BodyCopy"/>
        <w:rPr>
          <w:kern w:val="2"/>
        </w:rPr>
      </w:pPr>
      <w:r w:rsidRPr="00CB4FD7">
        <w:rPr>
          <w:kern w:val="2"/>
        </w:rPr>
        <w:t xml:space="preserve">Access to digital technologies, including the internet, is provided to students and staff </w:t>
      </w:r>
      <w:r w:rsidR="009E01B4">
        <w:rPr>
          <w:kern w:val="2"/>
        </w:rPr>
        <w:t>St Lawrence Primary School</w:t>
      </w:r>
      <w:r w:rsidRPr="00CB4FD7">
        <w:rPr>
          <w:kern w:val="2"/>
        </w:rPr>
        <w:t xml:space="preserve"> because digital information and communication are important mediums for contemporary learning and teaching and administration. Within </w:t>
      </w:r>
      <w:r w:rsidR="00A96A6B">
        <w:rPr>
          <w:kern w:val="2"/>
        </w:rPr>
        <w:t xml:space="preserve">MACS </w:t>
      </w:r>
      <w:r w:rsidRPr="00CB4FD7">
        <w:rPr>
          <w:kern w:val="2"/>
        </w:rPr>
        <w:t xml:space="preserve">a range of technology platforms, such as the Integrated Catholic Online Network (ICON) provide access to a suite of </w:t>
      </w:r>
      <w:r w:rsidR="00653F49" w:rsidRPr="00CB4FD7">
        <w:rPr>
          <w:kern w:val="2"/>
        </w:rPr>
        <w:t>digital</w:t>
      </w:r>
      <w:r w:rsidRPr="00CB4FD7">
        <w:rPr>
          <w:kern w:val="2"/>
        </w:rPr>
        <w:t xml:space="preserve"> technologies. The information, communication and learning technologies used by students in classrooms will be appropriate to</w:t>
      </w:r>
      <w:r>
        <w:rPr>
          <w:kern w:val="2"/>
        </w:rPr>
        <w:t xml:space="preserve"> the age and development of </w:t>
      </w:r>
      <w:r w:rsidRPr="00CB4FD7">
        <w:rPr>
          <w:kern w:val="2"/>
        </w:rPr>
        <w:t xml:space="preserve">students. These technologies are used to support professional learning and the development of networks within and between </w:t>
      </w:r>
      <w:r w:rsidR="009E01B4">
        <w:rPr>
          <w:kern w:val="2"/>
        </w:rPr>
        <w:t>St Lawre</w:t>
      </w:r>
      <w:r w:rsidRPr="00CB4FD7">
        <w:rPr>
          <w:kern w:val="2"/>
        </w:rPr>
        <w:t xml:space="preserve"> and other schools for professional learning. They also enable effective communication with our parents and allow them to participate in their children’s education, working in partnership with teachers.</w:t>
      </w:r>
    </w:p>
    <w:p w14:paraId="013979F4" w14:textId="71583A8C" w:rsidR="00CB4FD7" w:rsidRPr="00CB4FD7" w:rsidRDefault="00CB4FD7" w:rsidP="00CB4FD7">
      <w:pPr>
        <w:pStyle w:val="BodyCopy"/>
        <w:rPr>
          <w:kern w:val="2"/>
        </w:rPr>
      </w:pPr>
      <w:r w:rsidRPr="00CB4FD7">
        <w:rPr>
          <w:kern w:val="2"/>
        </w:rPr>
        <w:t xml:space="preserve">In using and managing internet and network services, students and staff </w:t>
      </w:r>
      <w:r w:rsidR="00270F1A">
        <w:rPr>
          <w:kern w:val="2"/>
        </w:rPr>
        <w:t>at St Lawrence Primary School</w:t>
      </w:r>
      <w:r w:rsidRPr="00CB4FD7">
        <w:rPr>
          <w:kern w:val="2"/>
        </w:rPr>
        <w:t xml:space="preserve"> are expected to respect the rights and privacy of all persons. They are called upon to respect the d</w:t>
      </w:r>
      <w:r>
        <w:rPr>
          <w:kern w:val="2"/>
        </w:rPr>
        <w:t xml:space="preserve">ignity of every human person. </w:t>
      </w:r>
      <w:r w:rsidR="00270F1A">
        <w:rPr>
          <w:kern w:val="2"/>
        </w:rPr>
        <w:t>St Lawrence Primary School,</w:t>
      </w:r>
      <w:r w:rsidRPr="00CB4FD7">
        <w:rPr>
          <w:kern w:val="2"/>
        </w:rPr>
        <w:t xml:space="preserve"> along with parents in our community, educate students in the use of information and communication technologies to assist them to become responsible users, creators and publishers in the digital environment.</w:t>
      </w:r>
    </w:p>
    <w:p w14:paraId="2526D4A8" w14:textId="77777777" w:rsidR="00CB4FD7" w:rsidRPr="00CB4FD7" w:rsidRDefault="00CB4FD7" w:rsidP="00CB4FD7">
      <w:pPr>
        <w:pStyle w:val="BodyCopy"/>
        <w:rPr>
          <w:kern w:val="2"/>
        </w:rPr>
      </w:pPr>
      <w:r w:rsidRPr="00CB4FD7">
        <w:rPr>
          <w:kern w:val="2"/>
        </w:rPr>
        <w:t>Digital technologies and their use in classrooms are opening up new opportunities for learning</w:t>
      </w:r>
      <w:r>
        <w:rPr>
          <w:kern w:val="2"/>
        </w:rPr>
        <w:t>,</w:t>
      </w:r>
      <w:r w:rsidRPr="00CB4FD7">
        <w:rPr>
          <w:kern w:val="2"/>
        </w:rPr>
        <w:t xml:space="preserve"> and previously unimagined approaches to teaching and learning. Today, young people have access to knowledge, people and new ideas like never before. They are able to connect, collaborate and build relationships with peers, educators and the wider global community. The use of digital technologies within Catholic schools supports learners to question, evaluate and consider the validity of information and then search for truths contained in those ideas. Learners are empowered to demonstrate adaptability and versatility in thinking and strategies as they select, use and manage a range of applications and technologies. We seek to develop students who are responsible and ethical communicators, creators and publishers in the digital community.</w:t>
      </w:r>
    </w:p>
    <w:p w14:paraId="5DB9095F" w14:textId="270BC8EC" w:rsidR="00CB4FD7" w:rsidRDefault="00CB4FD7" w:rsidP="00CB4FD7">
      <w:pPr>
        <w:pStyle w:val="BodyCopy"/>
        <w:rPr>
          <w:kern w:val="2"/>
        </w:rPr>
      </w:pPr>
      <w:r w:rsidRPr="00CB4FD7">
        <w:rPr>
          <w:kern w:val="2"/>
        </w:rPr>
        <w:t xml:space="preserve">This policy outlines the appropriate use and management of digital technologies such as the internet and network services at </w:t>
      </w:r>
      <w:r w:rsidR="00270F1A">
        <w:rPr>
          <w:kern w:val="2"/>
        </w:rPr>
        <w:t>St Lawrence Primary School</w:t>
      </w:r>
      <w:r w:rsidRPr="00CB4FD7">
        <w:rPr>
          <w:kern w:val="2"/>
        </w:rPr>
        <w:t xml:space="preserve"> in accordance with legal and moral requirements and expectations.</w:t>
      </w:r>
    </w:p>
    <w:p w14:paraId="63057326" w14:textId="77777777" w:rsidR="00CB4FD7" w:rsidRDefault="00CB4FD7" w:rsidP="00CB4FD7">
      <w:pPr>
        <w:pStyle w:val="Heading2"/>
      </w:pPr>
      <w:r>
        <w:t>Scope</w:t>
      </w:r>
    </w:p>
    <w:p w14:paraId="631F65E6" w14:textId="17FCE292" w:rsidR="00CB4FD7" w:rsidRPr="00CB4FD7" w:rsidRDefault="00CB4FD7" w:rsidP="00CB4FD7">
      <w:pPr>
        <w:pStyle w:val="BodyCopy"/>
        <w:rPr>
          <w:kern w:val="2"/>
        </w:rPr>
      </w:pPr>
      <w:r w:rsidRPr="00CB4FD7">
        <w:rPr>
          <w:kern w:val="2"/>
        </w:rPr>
        <w:t xml:space="preserve">This policy applies to members of the </w:t>
      </w:r>
      <w:r w:rsidR="00270F1A">
        <w:rPr>
          <w:kern w:val="2"/>
        </w:rPr>
        <w:t xml:space="preserve">St Lawrence Primary School </w:t>
      </w:r>
      <w:r w:rsidRPr="00CB4FD7">
        <w:rPr>
          <w:kern w:val="2"/>
        </w:rPr>
        <w:t>community in their use of digital technologies. It applies to all computers, devices, internet and network services, information</w:t>
      </w:r>
      <w:r>
        <w:rPr>
          <w:kern w:val="2"/>
        </w:rPr>
        <w:t xml:space="preserve"> and communication technologies</w:t>
      </w:r>
      <w:r w:rsidRPr="00CB4FD7">
        <w:rPr>
          <w:kern w:val="2"/>
        </w:rPr>
        <w:t>, applications</w:t>
      </w:r>
      <w:r>
        <w:rPr>
          <w:kern w:val="2"/>
        </w:rPr>
        <w:t>,</w:t>
      </w:r>
      <w:r w:rsidRPr="00CB4FD7">
        <w:rPr>
          <w:kern w:val="2"/>
        </w:rPr>
        <w:t xml:space="preserve"> and systems provided, operated and managed by the school. This policy does not apply to the curriculum content or the expected standards of usage by students or staff in the school. The curriculum and teaching practices and pedagogy are outlined in documents related to our learning and teaching programs.</w:t>
      </w:r>
    </w:p>
    <w:p w14:paraId="46951460" w14:textId="77777777" w:rsidR="00CB4FD7" w:rsidRPr="00CB4FD7" w:rsidRDefault="00CB4FD7" w:rsidP="00CB4FD7">
      <w:pPr>
        <w:pStyle w:val="Heading2"/>
      </w:pPr>
      <w:r>
        <w:lastRenderedPageBreak/>
        <w:t>Definitions</w:t>
      </w:r>
    </w:p>
    <w:p w14:paraId="603B8F53" w14:textId="77777777" w:rsidR="00CB4FD7" w:rsidRPr="00CB4FD7" w:rsidRDefault="00CB4FD7" w:rsidP="00CB4FD7">
      <w:pPr>
        <w:pStyle w:val="BodyCopy"/>
        <w:rPr>
          <w:kern w:val="2"/>
        </w:rPr>
      </w:pPr>
      <w:proofErr w:type="gramStart"/>
      <w:r w:rsidRPr="00CB4FD7">
        <w:rPr>
          <w:b/>
          <w:kern w:val="2"/>
        </w:rPr>
        <w:t>Computer</w:t>
      </w:r>
      <w:proofErr w:type="gramEnd"/>
      <w:r w:rsidRPr="00CB4FD7">
        <w:rPr>
          <w:kern w:val="2"/>
        </w:rPr>
        <w:t xml:space="preserve"> is either a desktop or portable laptop device that performs processes, calculations and operations based on instructions provided by a software or hardware program.</w:t>
      </w:r>
    </w:p>
    <w:p w14:paraId="67F644EF" w14:textId="77777777" w:rsidR="00CB4FD7" w:rsidRPr="00CB4FD7" w:rsidRDefault="00CB4FD7" w:rsidP="00CB4FD7">
      <w:pPr>
        <w:pStyle w:val="BodyCopy"/>
        <w:rPr>
          <w:kern w:val="2"/>
        </w:rPr>
      </w:pPr>
      <w:r w:rsidRPr="00CB4FD7">
        <w:rPr>
          <w:b/>
          <w:kern w:val="2"/>
        </w:rPr>
        <w:t>Device</w:t>
      </w:r>
      <w:r>
        <w:rPr>
          <w:kern w:val="2"/>
        </w:rPr>
        <w:t xml:space="preserve"> refers to </w:t>
      </w:r>
      <w:r w:rsidRPr="00CB4FD7">
        <w:rPr>
          <w:kern w:val="2"/>
        </w:rPr>
        <w:t>a unit of physical hardware or equipment that provides one or more computing functions within a computer system. It can provide input to the computer, accept output or both. Typical hardware includes a computer mouse, speakers, printer and microphone.</w:t>
      </w:r>
    </w:p>
    <w:p w14:paraId="6DBF603C" w14:textId="77777777" w:rsidR="00CB4FD7" w:rsidRDefault="00CB4FD7" w:rsidP="00CB4FD7">
      <w:pPr>
        <w:pStyle w:val="BodyCopy"/>
        <w:rPr>
          <w:kern w:val="2"/>
        </w:rPr>
      </w:pPr>
      <w:r w:rsidRPr="00CB4FD7">
        <w:rPr>
          <w:b/>
          <w:kern w:val="2"/>
        </w:rPr>
        <w:t>Email</w:t>
      </w:r>
      <w:r w:rsidRPr="00CB4FD7">
        <w:rPr>
          <w:kern w:val="2"/>
        </w:rPr>
        <w:t xml:space="preserve"> means the system that enables users to send data over the internet using computers and mobile devices. </w:t>
      </w:r>
    </w:p>
    <w:p w14:paraId="61DBCEB6" w14:textId="77777777" w:rsidR="00CB4FD7" w:rsidRPr="00CB4FD7" w:rsidRDefault="00CB4FD7" w:rsidP="00CB4FD7">
      <w:pPr>
        <w:pStyle w:val="BodyCopy"/>
        <w:rPr>
          <w:kern w:val="2"/>
        </w:rPr>
      </w:pPr>
      <w:r w:rsidRPr="00CB4FD7">
        <w:rPr>
          <w:b/>
          <w:kern w:val="2"/>
        </w:rPr>
        <w:t>ICON</w:t>
      </w:r>
      <w:r w:rsidRPr="00CB4FD7">
        <w:rPr>
          <w:kern w:val="2"/>
        </w:rPr>
        <w:t xml:space="preserve"> means the Integrated Catholic Online Network which is used to deliver shared services for educational and administrative purposes across Catholic schools.</w:t>
      </w:r>
    </w:p>
    <w:p w14:paraId="48961221" w14:textId="77777777" w:rsidR="00CB4FD7" w:rsidRPr="00CB4FD7" w:rsidRDefault="00CB4FD7" w:rsidP="00CB4FD7">
      <w:pPr>
        <w:pStyle w:val="BodyCopy"/>
        <w:rPr>
          <w:kern w:val="2"/>
        </w:rPr>
      </w:pPr>
      <w:r w:rsidRPr="00CB4FD7">
        <w:rPr>
          <w:b/>
          <w:kern w:val="2"/>
        </w:rPr>
        <w:t>Internet</w:t>
      </w:r>
      <w:r w:rsidRPr="00CB4FD7">
        <w:rPr>
          <w:kern w:val="2"/>
        </w:rPr>
        <w:t xml:space="preserve"> means the system of interconnected networks that connects computers for data transmission and storage.</w:t>
      </w:r>
    </w:p>
    <w:p w14:paraId="4042590D" w14:textId="77777777" w:rsidR="00CB4FD7" w:rsidRPr="00CB4FD7" w:rsidRDefault="00CB4FD7" w:rsidP="00CB4FD7">
      <w:pPr>
        <w:pStyle w:val="BodyCopy"/>
        <w:rPr>
          <w:kern w:val="2"/>
        </w:rPr>
      </w:pPr>
      <w:r w:rsidRPr="00CB4FD7">
        <w:rPr>
          <w:b/>
          <w:kern w:val="2"/>
        </w:rPr>
        <w:t>Intranet</w:t>
      </w:r>
      <w:r w:rsidRPr="00CB4FD7">
        <w:rPr>
          <w:kern w:val="2"/>
        </w:rPr>
        <w:t xml:space="preserve"> refers to a local system of computers enabling students and staff to </w:t>
      </w:r>
      <w:proofErr w:type="gramStart"/>
      <w:r w:rsidRPr="00CB4FD7">
        <w:rPr>
          <w:kern w:val="2"/>
        </w:rPr>
        <w:t>communication</w:t>
      </w:r>
      <w:proofErr w:type="gramEnd"/>
      <w:r w:rsidRPr="00CB4FD7">
        <w:rPr>
          <w:kern w:val="2"/>
        </w:rPr>
        <w:t xml:space="preserve"> and share information within their school community.</w:t>
      </w:r>
    </w:p>
    <w:p w14:paraId="4C5F1220" w14:textId="77777777" w:rsidR="00CB4FD7" w:rsidRPr="00CB4FD7" w:rsidRDefault="00CB4FD7" w:rsidP="00CB4FD7">
      <w:pPr>
        <w:pStyle w:val="BodyCopy"/>
        <w:rPr>
          <w:kern w:val="2"/>
        </w:rPr>
      </w:pPr>
      <w:r w:rsidRPr="00CB4FD7">
        <w:rPr>
          <w:b/>
          <w:kern w:val="2"/>
        </w:rPr>
        <w:t>Mobile devices</w:t>
      </w:r>
      <w:r w:rsidRPr="00CB4FD7">
        <w:rPr>
          <w:kern w:val="2"/>
        </w:rPr>
        <w:t xml:space="preserve"> </w:t>
      </w:r>
      <w:proofErr w:type="gramStart"/>
      <w:r w:rsidRPr="00CB4FD7">
        <w:rPr>
          <w:kern w:val="2"/>
        </w:rPr>
        <w:t>refers</w:t>
      </w:r>
      <w:proofErr w:type="gramEnd"/>
      <w:r w:rsidRPr="00CB4FD7">
        <w:rPr>
          <w:kern w:val="2"/>
        </w:rPr>
        <w:t xml:space="preserve"> to (but is not limited to) mobile phones, PDAs and portable storage devices</w:t>
      </w:r>
      <w:r>
        <w:rPr>
          <w:kern w:val="2"/>
        </w:rPr>
        <w:t>.</w:t>
      </w:r>
    </w:p>
    <w:p w14:paraId="76473D9F" w14:textId="77777777" w:rsidR="00CB4FD7" w:rsidRPr="00CB4FD7" w:rsidRDefault="00CB4FD7" w:rsidP="00CB4FD7">
      <w:pPr>
        <w:pStyle w:val="BodyCopy"/>
        <w:rPr>
          <w:kern w:val="2"/>
        </w:rPr>
      </w:pPr>
      <w:r w:rsidRPr="00CB4FD7">
        <w:rPr>
          <w:b/>
          <w:kern w:val="2"/>
        </w:rPr>
        <w:t>Network services</w:t>
      </w:r>
      <w:r w:rsidRPr="00CB4FD7">
        <w:rPr>
          <w:kern w:val="2"/>
        </w:rPr>
        <w:t xml:space="preserve"> </w:t>
      </w:r>
      <w:proofErr w:type="gramStart"/>
      <w:r w:rsidRPr="00CB4FD7">
        <w:rPr>
          <w:kern w:val="2"/>
        </w:rPr>
        <w:t>means</w:t>
      </w:r>
      <w:proofErr w:type="gramEnd"/>
      <w:r w:rsidRPr="00CB4FD7">
        <w:rPr>
          <w:kern w:val="2"/>
        </w:rPr>
        <w:t xml:space="preserve"> the facilities and resources located on and delivered via a computer-based network</w:t>
      </w:r>
      <w:r>
        <w:rPr>
          <w:kern w:val="2"/>
        </w:rPr>
        <w:t>,</w:t>
      </w:r>
      <w:r w:rsidRPr="00CB4FD7">
        <w:rPr>
          <w:kern w:val="2"/>
        </w:rPr>
        <w:t xml:space="preserve"> including communication systems, internet and intranet services, mobile devices, electronic mail, web services, printer services, database services, back-up services, file services and network management services.</w:t>
      </w:r>
    </w:p>
    <w:p w14:paraId="26140176" w14:textId="77777777" w:rsidR="00CB4FD7" w:rsidRPr="00CB4FD7" w:rsidRDefault="00CB4FD7" w:rsidP="00CB4FD7">
      <w:pPr>
        <w:pStyle w:val="BodyCopy"/>
        <w:rPr>
          <w:kern w:val="2"/>
        </w:rPr>
      </w:pPr>
      <w:r w:rsidRPr="00CB4FD7">
        <w:rPr>
          <w:b/>
          <w:kern w:val="2"/>
        </w:rPr>
        <w:t>Parents</w:t>
      </w:r>
      <w:r w:rsidRPr="00CB4FD7">
        <w:rPr>
          <w:kern w:val="2"/>
        </w:rPr>
        <w:t xml:space="preserve"> </w:t>
      </w:r>
      <w:proofErr w:type="gramStart"/>
      <w:r w:rsidRPr="00CB4FD7">
        <w:rPr>
          <w:kern w:val="2"/>
        </w:rPr>
        <w:t>includes</w:t>
      </w:r>
      <w:proofErr w:type="gramEnd"/>
      <w:r w:rsidRPr="00CB4FD7">
        <w:rPr>
          <w:kern w:val="2"/>
        </w:rPr>
        <w:t xml:space="preserve"> parents, guardians and carers.</w:t>
      </w:r>
    </w:p>
    <w:p w14:paraId="6888D9B7" w14:textId="77777777" w:rsidR="00CB4FD7" w:rsidRPr="00CB4FD7" w:rsidRDefault="00CB4FD7" w:rsidP="00CB4FD7">
      <w:pPr>
        <w:pStyle w:val="BodyCopy"/>
        <w:rPr>
          <w:kern w:val="2"/>
        </w:rPr>
      </w:pPr>
      <w:r w:rsidRPr="006F2AC2">
        <w:rPr>
          <w:b/>
          <w:kern w:val="2"/>
        </w:rPr>
        <w:t>Social networking</w:t>
      </w:r>
      <w:r w:rsidRPr="00CB4FD7">
        <w:rPr>
          <w:kern w:val="2"/>
        </w:rPr>
        <w:t xml:space="preserve"> means web-based services that allow individuals to create their own online profiles and communicate with each other by voice, chat, instant message, image sharing, video conference and blogs in a virtual community.</w:t>
      </w:r>
    </w:p>
    <w:p w14:paraId="6515371E" w14:textId="77777777" w:rsidR="00CB4FD7" w:rsidRPr="00CB4FD7" w:rsidRDefault="00CB4FD7" w:rsidP="00CB4FD7">
      <w:pPr>
        <w:pStyle w:val="BodyCopy"/>
        <w:rPr>
          <w:kern w:val="2"/>
        </w:rPr>
      </w:pPr>
      <w:r w:rsidRPr="006F2AC2">
        <w:rPr>
          <w:b/>
          <w:kern w:val="2"/>
        </w:rPr>
        <w:t>Staff</w:t>
      </w:r>
      <w:r w:rsidRPr="00CB4FD7">
        <w:rPr>
          <w:kern w:val="2"/>
        </w:rPr>
        <w:t xml:space="preserve"> means salaried, voluntary and contracted </w:t>
      </w:r>
      <w:proofErr w:type="gramStart"/>
      <w:r w:rsidRPr="00CB4FD7">
        <w:rPr>
          <w:kern w:val="2"/>
        </w:rPr>
        <w:t>persons</w:t>
      </w:r>
      <w:proofErr w:type="gramEnd"/>
      <w:r w:rsidRPr="00CB4FD7">
        <w:rPr>
          <w:kern w:val="2"/>
        </w:rPr>
        <w:t>.</w:t>
      </w:r>
    </w:p>
    <w:p w14:paraId="79F05A7A" w14:textId="76900DD2" w:rsidR="00CB4FD7" w:rsidRPr="00CB4FD7" w:rsidRDefault="00CB4FD7" w:rsidP="00CB4FD7">
      <w:pPr>
        <w:pStyle w:val="BodyCopy"/>
        <w:rPr>
          <w:kern w:val="2"/>
        </w:rPr>
      </w:pPr>
      <w:r w:rsidRPr="006F2AC2">
        <w:rPr>
          <w:b/>
          <w:kern w:val="2"/>
        </w:rPr>
        <w:t>Students</w:t>
      </w:r>
      <w:r w:rsidRPr="00CB4FD7">
        <w:rPr>
          <w:kern w:val="2"/>
        </w:rPr>
        <w:t xml:space="preserve"> means those students enrolled at </w:t>
      </w:r>
      <w:r w:rsidR="00270F1A">
        <w:rPr>
          <w:kern w:val="2"/>
        </w:rPr>
        <w:t>St Lawrence Primary School.</w:t>
      </w:r>
    </w:p>
    <w:p w14:paraId="14CBFFB2" w14:textId="77777777" w:rsidR="00CB4FD7" w:rsidRDefault="00CB4FD7" w:rsidP="00CB4FD7">
      <w:pPr>
        <w:pStyle w:val="BodyCopy"/>
        <w:rPr>
          <w:kern w:val="2"/>
        </w:rPr>
      </w:pPr>
      <w:proofErr w:type="gramStart"/>
      <w:r w:rsidRPr="006F2AC2">
        <w:rPr>
          <w:b/>
          <w:kern w:val="2"/>
        </w:rPr>
        <w:t>Website</w:t>
      </w:r>
      <w:proofErr w:type="gramEnd"/>
      <w:r w:rsidRPr="00CB4FD7">
        <w:rPr>
          <w:kern w:val="2"/>
        </w:rPr>
        <w:t xml:space="preserve"> is an </w:t>
      </w:r>
      <w:proofErr w:type="gramStart"/>
      <w:r w:rsidRPr="00CB4FD7">
        <w:rPr>
          <w:kern w:val="2"/>
        </w:rPr>
        <w:t>internet based</w:t>
      </w:r>
      <w:proofErr w:type="gramEnd"/>
      <w:r w:rsidRPr="00CB4FD7">
        <w:rPr>
          <w:kern w:val="2"/>
        </w:rPr>
        <w:t xml:space="preserve"> page or series of pages grouped together and managed by a person or group.</w:t>
      </w:r>
    </w:p>
    <w:p w14:paraId="711D0F6D" w14:textId="77777777" w:rsidR="006F2AC2" w:rsidRPr="006F2AC2" w:rsidRDefault="006F2AC2" w:rsidP="006F2AC2">
      <w:pPr>
        <w:pStyle w:val="Heading2"/>
      </w:pPr>
      <w:r>
        <w:t>Principles</w:t>
      </w:r>
    </w:p>
    <w:p w14:paraId="02E5B88B" w14:textId="5F76BEA5" w:rsidR="006F2AC2" w:rsidRPr="006F2AC2" w:rsidRDefault="006F2AC2" w:rsidP="006F2AC2">
      <w:pPr>
        <w:pStyle w:val="BodyCopy"/>
        <w:rPr>
          <w:kern w:val="2"/>
        </w:rPr>
      </w:pPr>
      <w:r w:rsidRPr="006F2AC2">
        <w:rPr>
          <w:kern w:val="2"/>
        </w:rPr>
        <w:t xml:space="preserve">The use of digital technologies within our school by staff and students </w:t>
      </w:r>
      <w:r w:rsidR="00270F1A">
        <w:rPr>
          <w:kern w:val="2"/>
        </w:rPr>
        <w:t>at St Lawrence Primary School</w:t>
      </w:r>
      <w:r w:rsidRPr="006F2AC2">
        <w:rPr>
          <w:kern w:val="2"/>
        </w:rPr>
        <w:t xml:space="preserve"> is underpinned by the following principles and understanding:</w:t>
      </w:r>
    </w:p>
    <w:p w14:paraId="41E56E5C" w14:textId="77777777" w:rsidR="006F2AC2" w:rsidRPr="006F2AC2" w:rsidRDefault="006F2AC2" w:rsidP="00D500F2">
      <w:pPr>
        <w:pStyle w:val="BodyCopy"/>
        <w:numPr>
          <w:ilvl w:val="0"/>
          <w:numId w:val="13"/>
        </w:numPr>
        <w:spacing w:after="60"/>
        <w:ind w:left="425" w:hanging="357"/>
        <w:rPr>
          <w:kern w:val="2"/>
        </w:rPr>
      </w:pPr>
      <w:r w:rsidRPr="006F2AC2">
        <w:rPr>
          <w:kern w:val="2"/>
        </w:rPr>
        <w:t>that digital technologies provide valuable opportunities for staff and students to collaborate, connect and create with peers, colleagues, experts and the wider community</w:t>
      </w:r>
    </w:p>
    <w:p w14:paraId="19C78C4E" w14:textId="77777777" w:rsidR="006F2AC2" w:rsidRPr="006F2AC2" w:rsidRDefault="006F2AC2" w:rsidP="00D500F2">
      <w:pPr>
        <w:pStyle w:val="BodyCopy"/>
        <w:numPr>
          <w:ilvl w:val="0"/>
          <w:numId w:val="13"/>
        </w:numPr>
        <w:spacing w:after="60"/>
        <w:ind w:left="425" w:hanging="357"/>
        <w:rPr>
          <w:kern w:val="2"/>
        </w:rPr>
      </w:pPr>
      <w:r w:rsidRPr="006F2AC2">
        <w:rPr>
          <w:kern w:val="2"/>
        </w:rPr>
        <w:t xml:space="preserve">that online </w:t>
      </w:r>
      <w:proofErr w:type="spellStart"/>
      <w:r w:rsidRPr="006F2AC2">
        <w:rPr>
          <w:kern w:val="2"/>
        </w:rPr>
        <w:t>behaviour</w:t>
      </w:r>
      <w:proofErr w:type="spellEnd"/>
      <w:r w:rsidRPr="006F2AC2">
        <w:rPr>
          <w:kern w:val="2"/>
        </w:rPr>
        <w:t xml:space="preserve"> will at all times demonstrate respect for the dignity of each person in the community</w:t>
      </w:r>
    </w:p>
    <w:p w14:paraId="175E3E64" w14:textId="77777777" w:rsidR="006F2AC2" w:rsidRPr="006F2AC2" w:rsidRDefault="006F2AC2" w:rsidP="00D500F2">
      <w:pPr>
        <w:pStyle w:val="BodyCopy"/>
        <w:numPr>
          <w:ilvl w:val="0"/>
          <w:numId w:val="13"/>
        </w:numPr>
        <w:spacing w:after="60"/>
        <w:ind w:left="425" w:hanging="357"/>
        <w:rPr>
          <w:kern w:val="2"/>
        </w:rPr>
      </w:pPr>
      <w:r w:rsidRPr="006F2AC2">
        <w:rPr>
          <w:kern w:val="2"/>
        </w:rPr>
        <w:t>users will behave in a manner that is ethical when using the internet and network services (even for personal communication)</w:t>
      </w:r>
    </w:p>
    <w:p w14:paraId="158C42B2" w14:textId="77777777" w:rsidR="006F2AC2" w:rsidRPr="006F2AC2" w:rsidRDefault="006F2AC2" w:rsidP="00D500F2">
      <w:pPr>
        <w:pStyle w:val="BodyCopy"/>
        <w:numPr>
          <w:ilvl w:val="0"/>
          <w:numId w:val="13"/>
        </w:numPr>
        <w:spacing w:after="60"/>
        <w:ind w:left="425" w:hanging="357"/>
        <w:rPr>
          <w:kern w:val="2"/>
        </w:rPr>
      </w:pPr>
      <w:r w:rsidRPr="006F2AC2">
        <w:rPr>
          <w:kern w:val="2"/>
        </w:rPr>
        <w:t>the Catholic beliefs and ethos of the school, and professional expectations and standards required by teachers are demonstrated in the way the technologies are used</w:t>
      </w:r>
    </w:p>
    <w:p w14:paraId="40E75B44" w14:textId="77777777" w:rsidR="006F2AC2" w:rsidRDefault="006F2AC2" w:rsidP="006F2AC2">
      <w:pPr>
        <w:pStyle w:val="BodyCopy"/>
        <w:numPr>
          <w:ilvl w:val="0"/>
          <w:numId w:val="13"/>
        </w:numPr>
        <w:ind w:left="426"/>
        <w:rPr>
          <w:kern w:val="2"/>
        </w:rPr>
      </w:pPr>
      <w:r w:rsidRPr="006F2AC2">
        <w:rPr>
          <w:kern w:val="2"/>
        </w:rPr>
        <w:t xml:space="preserve">inappropriate online </w:t>
      </w:r>
      <w:proofErr w:type="spellStart"/>
      <w:r w:rsidRPr="006F2AC2">
        <w:rPr>
          <w:kern w:val="2"/>
        </w:rPr>
        <w:t>behaviour</w:t>
      </w:r>
      <w:proofErr w:type="spellEnd"/>
      <w:r w:rsidRPr="006F2AC2">
        <w:rPr>
          <w:kern w:val="2"/>
        </w:rPr>
        <w:t>, including cyberbullying, will not be tolerated.</w:t>
      </w:r>
    </w:p>
    <w:p w14:paraId="06A506D0" w14:textId="77777777" w:rsidR="006F2AC2" w:rsidRPr="006F2AC2" w:rsidRDefault="006F2AC2" w:rsidP="006F2AC2">
      <w:pPr>
        <w:pStyle w:val="Heading2"/>
      </w:pPr>
      <w:r w:rsidRPr="006F2AC2">
        <w:lastRenderedPageBreak/>
        <w:t>Policy</w:t>
      </w:r>
    </w:p>
    <w:p w14:paraId="04031B81" w14:textId="77777777" w:rsidR="006F2AC2" w:rsidRPr="006F2AC2" w:rsidRDefault="006F2AC2" w:rsidP="006F2AC2">
      <w:pPr>
        <w:pStyle w:val="BodyCopy"/>
        <w:rPr>
          <w:b/>
          <w:kern w:val="2"/>
        </w:rPr>
      </w:pPr>
      <w:r w:rsidRPr="006F2AC2">
        <w:rPr>
          <w:b/>
          <w:kern w:val="2"/>
        </w:rPr>
        <w:t>Internet and Network Access</w:t>
      </w:r>
    </w:p>
    <w:p w14:paraId="0642D159" w14:textId="4BA04CCD" w:rsidR="006F2AC2" w:rsidRPr="006F2AC2" w:rsidRDefault="006F2AC2" w:rsidP="006F2AC2">
      <w:pPr>
        <w:pStyle w:val="BodyCopy"/>
        <w:rPr>
          <w:kern w:val="2"/>
        </w:rPr>
      </w:pPr>
      <w:r w:rsidRPr="006F2AC2">
        <w:rPr>
          <w:kern w:val="2"/>
        </w:rPr>
        <w:t xml:space="preserve">Access to internet and network </w:t>
      </w:r>
      <w:r>
        <w:rPr>
          <w:kern w:val="2"/>
        </w:rPr>
        <w:t>services are provided by MACS</w:t>
      </w:r>
      <w:r w:rsidRPr="006F2AC2">
        <w:rPr>
          <w:kern w:val="2"/>
        </w:rPr>
        <w:t xml:space="preserve"> to staff and students </w:t>
      </w:r>
      <w:proofErr w:type="gramStart"/>
      <w:r w:rsidRPr="006F2AC2">
        <w:rPr>
          <w:kern w:val="2"/>
        </w:rPr>
        <w:t>of</w:t>
      </w:r>
      <w:proofErr w:type="gramEnd"/>
      <w:r w:rsidR="00270F1A">
        <w:rPr>
          <w:kern w:val="2"/>
        </w:rPr>
        <w:t xml:space="preserve"> St Lawrence Primary School</w:t>
      </w:r>
      <w:r w:rsidRPr="006F2AC2">
        <w:rPr>
          <w:kern w:val="2"/>
        </w:rPr>
        <w:t xml:space="preserve"> for educational and administrative purpos</w:t>
      </w:r>
      <w:r>
        <w:rPr>
          <w:kern w:val="2"/>
        </w:rPr>
        <w:t>es. From time to time, other MACS</w:t>
      </w:r>
      <w:r w:rsidRPr="006F2AC2">
        <w:rPr>
          <w:kern w:val="2"/>
        </w:rPr>
        <w:t xml:space="preserve"> policies and requirements in particular schools may result in restrictions.</w:t>
      </w:r>
    </w:p>
    <w:p w14:paraId="4C66009F" w14:textId="4F656B93" w:rsidR="006F2AC2" w:rsidRPr="00270F1A" w:rsidRDefault="006F2AC2" w:rsidP="006F2AC2">
      <w:pPr>
        <w:pStyle w:val="BodyCopy"/>
        <w:rPr>
          <w:kern w:val="2"/>
        </w:rPr>
      </w:pPr>
      <w:r w:rsidRPr="006F2AC2">
        <w:rPr>
          <w:kern w:val="2"/>
        </w:rPr>
        <w:t xml:space="preserve">Access rights assigned to students and staff </w:t>
      </w:r>
      <w:r w:rsidRPr="00270F1A">
        <w:rPr>
          <w:kern w:val="2"/>
        </w:rPr>
        <w:t xml:space="preserve">at </w:t>
      </w:r>
      <w:r w:rsidR="00270F1A" w:rsidRPr="00270F1A">
        <w:rPr>
          <w:kern w:val="2"/>
        </w:rPr>
        <w:t>St Lawrence Primary School</w:t>
      </w:r>
      <w:r w:rsidRPr="00270F1A">
        <w:rPr>
          <w:kern w:val="2"/>
        </w:rPr>
        <w:t xml:space="preserve"> will be determined by the principal and may vary as educational and administrative purposes change.</w:t>
      </w:r>
    </w:p>
    <w:p w14:paraId="0032C3EF" w14:textId="2F4F21A1" w:rsidR="006F2AC2" w:rsidRPr="006F2AC2" w:rsidRDefault="006F2AC2" w:rsidP="006F2AC2">
      <w:pPr>
        <w:pStyle w:val="BodyCopy"/>
        <w:rPr>
          <w:kern w:val="2"/>
        </w:rPr>
      </w:pPr>
      <w:r w:rsidRPr="00270F1A">
        <w:rPr>
          <w:kern w:val="2"/>
        </w:rPr>
        <w:t xml:space="preserve">Students and staff at </w:t>
      </w:r>
      <w:r w:rsidR="00270F1A" w:rsidRPr="00270F1A">
        <w:rPr>
          <w:kern w:val="2"/>
        </w:rPr>
        <w:t>St Lawrence Primary School</w:t>
      </w:r>
      <w:r w:rsidRPr="00270F1A">
        <w:rPr>
          <w:kern w:val="2"/>
        </w:rPr>
        <w:t xml:space="preserve"> may not use the</w:t>
      </w:r>
      <w:r w:rsidRPr="006F2AC2">
        <w:rPr>
          <w:kern w:val="2"/>
        </w:rPr>
        <w:t xml:space="preserve"> internet and network services provided for commercial purposes, either offering or acquiring goods or services for personal use. The services cannot be used for political lobbying or proliferation of unnecessary communications.</w:t>
      </w:r>
    </w:p>
    <w:p w14:paraId="36935814" w14:textId="77777777" w:rsidR="006F2AC2" w:rsidRPr="006F2AC2" w:rsidRDefault="006F2AC2" w:rsidP="006F2AC2">
      <w:pPr>
        <w:pStyle w:val="BodyCopy"/>
        <w:rPr>
          <w:b/>
          <w:kern w:val="2"/>
        </w:rPr>
      </w:pPr>
      <w:r w:rsidRPr="006F2AC2">
        <w:rPr>
          <w:b/>
          <w:kern w:val="2"/>
        </w:rPr>
        <w:t>Expectations of users</w:t>
      </w:r>
    </w:p>
    <w:p w14:paraId="4DA6D035" w14:textId="6D7CFA8C" w:rsidR="006F2AC2" w:rsidRPr="006F2AC2" w:rsidRDefault="006F2AC2" w:rsidP="006F2AC2">
      <w:pPr>
        <w:pStyle w:val="BodyCopy"/>
        <w:rPr>
          <w:kern w:val="2"/>
        </w:rPr>
      </w:pPr>
      <w:r w:rsidRPr="006F2AC2">
        <w:rPr>
          <w:kern w:val="2"/>
        </w:rPr>
        <w:t xml:space="preserve">All students and staff at </w:t>
      </w:r>
      <w:r w:rsidR="00270F1A" w:rsidRPr="00270F1A">
        <w:rPr>
          <w:kern w:val="2"/>
        </w:rPr>
        <w:t>St Lawrence Primary School</w:t>
      </w:r>
      <w:r w:rsidRPr="00270F1A">
        <w:rPr>
          <w:kern w:val="2"/>
        </w:rPr>
        <w:t xml:space="preserve"> are required to use the internet and network services in accordance with this policy. Any use of devices or services that may be questionable, offensive, and controversial or against the Catholic ethos is unacceptable. This includes personal communication with students on matters not related to curriculum or education. These standards apply whenever </w:t>
      </w:r>
      <w:r w:rsidR="00270F1A" w:rsidRPr="00270F1A">
        <w:rPr>
          <w:kern w:val="2"/>
        </w:rPr>
        <w:t>St Lawrence Primary School</w:t>
      </w:r>
      <w:r w:rsidRPr="00270F1A">
        <w:rPr>
          <w:kern w:val="2"/>
        </w:rPr>
        <w:t xml:space="preserve"> equipment or communication lines are used, including use from home or other non-school location and</w:t>
      </w:r>
      <w:r w:rsidRPr="006F2AC2">
        <w:rPr>
          <w:kern w:val="2"/>
        </w:rPr>
        <w:t xml:space="preserve"> when a private account is used.</w:t>
      </w:r>
    </w:p>
    <w:p w14:paraId="138E5A6C" w14:textId="77777777" w:rsidR="006F2AC2" w:rsidRPr="006F2AC2" w:rsidRDefault="006F2AC2" w:rsidP="006F2AC2">
      <w:pPr>
        <w:pStyle w:val="BodyCopy"/>
        <w:rPr>
          <w:b/>
          <w:kern w:val="2"/>
        </w:rPr>
      </w:pPr>
      <w:r w:rsidRPr="006F2AC2">
        <w:rPr>
          <w:b/>
          <w:kern w:val="2"/>
        </w:rPr>
        <w:t>Non-compliance with this policy</w:t>
      </w:r>
    </w:p>
    <w:p w14:paraId="572F9A8E" w14:textId="7B852D65" w:rsidR="006F2AC2" w:rsidRPr="006F2AC2" w:rsidRDefault="006F2AC2" w:rsidP="006F2AC2">
      <w:pPr>
        <w:pStyle w:val="BodyCopy"/>
        <w:rPr>
          <w:kern w:val="2"/>
        </w:rPr>
      </w:pPr>
      <w:r w:rsidRPr="006F2AC2">
        <w:rPr>
          <w:kern w:val="2"/>
        </w:rPr>
        <w:t xml:space="preserve">Disciplinary action may be undertaken </w:t>
      </w:r>
      <w:r w:rsidRPr="00270F1A">
        <w:rPr>
          <w:kern w:val="2"/>
        </w:rPr>
        <w:t xml:space="preserve">by </w:t>
      </w:r>
      <w:r w:rsidR="00270F1A" w:rsidRPr="00270F1A">
        <w:rPr>
          <w:kern w:val="2"/>
        </w:rPr>
        <w:t>St Lawrence Primary School</w:t>
      </w:r>
      <w:r w:rsidRPr="00270F1A">
        <w:rPr>
          <w:kern w:val="2"/>
        </w:rPr>
        <w:t xml:space="preserve"> against any student or staff member is who found to be inappropriately using the provided internet, network services, device or mobile device. The principal will determine the disciplinary measures to be undertaken in accordance with other policies and guidelines. These measures may be outlined in staff handbooks or the Acceptable User Agreement for students used by </w:t>
      </w:r>
      <w:r w:rsidR="00270F1A" w:rsidRPr="00270F1A">
        <w:rPr>
          <w:kern w:val="2"/>
        </w:rPr>
        <w:t>St Lawrence Primary School</w:t>
      </w:r>
      <w:r w:rsidRPr="00270F1A">
        <w:rPr>
          <w:kern w:val="2"/>
        </w:rPr>
        <w:t>.</w:t>
      </w:r>
    </w:p>
    <w:p w14:paraId="584911B3" w14:textId="77777777" w:rsidR="006F2AC2" w:rsidRPr="006F2AC2" w:rsidRDefault="006F2AC2" w:rsidP="006F2AC2">
      <w:pPr>
        <w:pStyle w:val="BodyCopy"/>
        <w:rPr>
          <w:b/>
          <w:kern w:val="2"/>
        </w:rPr>
      </w:pPr>
      <w:r w:rsidRPr="006F2AC2">
        <w:rPr>
          <w:b/>
          <w:kern w:val="2"/>
        </w:rPr>
        <w:t>Duty of Care</w:t>
      </w:r>
    </w:p>
    <w:p w14:paraId="79C39010" w14:textId="423CC6D7" w:rsidR="00D500F2" w:rsidRDefault="00270F1A" w:rsidP="00270F1A">
      <w:pPr>
        <w:pStyle w:val="BodyCopy"/>
        <w:rPr>
          <w:rFonts w:eastAsiaTheme="majorEastAsia" w:cstheme="majorBidi"/>
          <w:b/>
          <w:bCs/>
          <w:color w:val="00A8D6"/>
          <w:sz w:val="26"/>
        </w:rPr>
      </w:pPr>
      <w:r w:rsidRPr="00270F1A">
        <w:rPr>
          <w:kern w:val="2"/>
        </w:rPr>
        <w:t>St Lawrence Primary School</w:t>
      </w:r>
      <w:r w:rsidR="006F2AC2" w:rsidRPr="00270F1A">
        <w:rPr>
          <w:kern w:val="2"/>
        </w:rPr>
        <w:t xml:space="preserve"> will provide instruction to students in online personal safety issues, including inappropriate sites, stranger danger, cyberbullying and scams. </w:t>
      </w:r>
      <w:r w:rsidRPr="00270F1A">
        <w:rPr>
          <w:kern w:val="2"/>
        </w:rPr>
        <w:t>St Lawrence Primary School</w:t>
      </w:r>
      <w:r w:rsidR="006F2AC2" w:rsidRPr="00270F1A">
        <w:rPr>
          <w:kern w:val="2"/>
        </w:rPr>
        <w:t xml:space="preserve"> will prepare staff to deal with these issues.</w:t>
      </w:r>
    </w:p>
    <w:p w14:paraId="5E7AAC33" w14:textId="77777777" w:rsidR="006F2AC2" w:rsidRPr="006F2AC2" w:rsidRDefault="006F2AC2" w:rsidP="006F2AC2">
      <w:pPr>
        <w:pStyle w:val="Heading3"/>
      </w:pPr>
      <w:r w:rsidRPr="006F2AC2">
        <w:t>Monitoring</w:t>
      </w:r>
    </w:p>
    <w:p w14:paraId="232CFA12" w14:textId="77777777" w:rsidR="006F2AC2" w:rsidRPr="006F2AC2" w:rsidRDefault="006F2AC2" w:rsidP="006F2AC2">
      <w:pPr>
        <w:pStyle w:val="BodyCopy"/>
        <w:rPr>
          <w:b/>
          <w:kern w:val="2"/>
        </w:rPr>
      </w:pPr>
      <w:r w:rsidRPr="006F2AC2">
        <w:rPr>
          <w:b/>
          <w:kern w:val="2"/>
        </w:rPr>
        <w:t>Students</w:t>
      </w:r>
    </w:p>
    <w:p w14:paraId="0F823A57" w14:textId="77777777" w:rsidR="006F2AC2" w:rsidRPr="006F2AC2" w:rsidRDefault="006F2AC2" w:rsidP="006F2AC2">
      <w:pPr>
        <w:pStyle w:val="BodyCopy"/>
        <w:rPr>
          <w:kern w:val="2"/>
        </w:rPr>
      </w:pPr>
      <w:r w:rsidRPr="006F2AC2">
        <w:rPr>
          <w:kern w:val="2"/>
        </w:rPr>
        <w:t>Online activities may be monitored or reviewed to assess network efficiency, examine system security and to investigate alleged breaches of this policy.</w:t>
      </w:r>
    </w:p>
    <w:p w14:paraId="1204DF1E" w14:textId="77777777" w:rsidR="006F2AC2" w:rsidRPr="006F2AC2" w:rsidRDefault="006F2AC2" w:rsidP="006F2AC2">
      <w:pPr>
        <w:pStyle w:val="BodyCopy"/>
        <w:rPr>
          <w:b/>
          <w:kern w:val="2"/>
        </w:rPr>
      </w:pPr>
      <w:r w:rsidRPr="006F2AC2">
        <w:rPr>
          <w:b/>
          <w:kern w:val="2"/>
        </w:rPr>
        <w:t>Staff</w:t>
      </w:r>
    </w:p>
    <w:p w14:paraId="5FF04EA0" w14:textId="77777777" w:rsidR="006F2AC2" w:rsidRPr="006F2AC2" w:rsidRDefault="006F2AC2" w:rsidP="006F2AC2">
      <w:pPr>
        <w:pStyle w:val="BodyCopy"/>
        <w:rPr>
          <w:kern w:val="2"/>
        </w:rPr>
      </w:pPr>
      <w:r w:rsidRPr="006F2AC2">
        <w:rPr>
          <w:kern w:val="2"/>
        </w:rPr>
        <w:t xml:space="preserve">An </w:t>
      </w:r>
      <w:proofErr w:type="spellStart"/>
      <w:r w:rsidRPr="006F2AC2">
        <w:rPr>
          <w:kern w:val="2"/>
        </w:rPr>
        <w:t>authoris</w:t>
      </w:r>
      <w:r w:rsidR="00A96A6B">
        <w:rPr>
          <w:kern w:val="2"/>
        </w:rPr>
        <w:t>ed</w:t>
      </w:r>
      <w:proofErr w:type="spellEnd"/>
      <w:r w:rsidR="00A96A6B">
        <w:rPr>
          <w:kern w:val="2"/>
        </w:rPr>
        <w:t xml:space="preserve"> person (e.g. principal, R</w:t>
      </w:r>
      <w:r w:rsidRPr="006F2AC2">
        <w:rPr>
          <w:kern w:val="2"/>
        </w:rPr>
        <w:t xml:space="preserve">egional </w:t>
      </w:r>
      <w:r w:rsidR="00A96A6B">
        <w:rPr>
          <w:kern w:val="2"/>
        </w:rPr>
        <w:t>General M</w:t>
      </w:r>
      <w:r w:rsidRPr="006F2AC2">
        <w:rPr>
          <w:kern w:val="2"/>
        </w:rPr>
        <w:t>anager or other MACS staff member</w:t>
      </w:r>
      <w:r w:rsidR="00A96A6B">
        <w:rPr>
          <w:kern w:val="2"/>
        </w:rPr>
        <w:t>)</w:t>
      </w:r>
      <w:r w:rsidRPr="006F2AC2">
        <w:rPr>
          <w:kern w:val="2"/>
        </w:rPr>
        <w:t xml:space="preserve"> can monitor </w:t>
      </w:r>
      <w:r w:rsidR="0042082B">
        <w:rPr>
          <w:kern w:val="2"/>
        </w:rPr>
        <w:t xml:space="preserve">the </w:t>
      </w:r>
      <w:r w:rsidRPr="006F2AC2">
        <w:rPr>
          <w:kern w:val="2"/>
        </w:rPr>
        <w:t>use of MAC</w:t>
      </w:r>
      <w:r>
        <w:rPr>
          <w:kern w:val="2"/>
        </w:rPr>
        <w:t>S</w:t>
      </w:r>
      <w:r w:rsidRPr="006F2AC2">
        <w:rPr>
          <w:kern w:val="2"/>
        </w:rPr>
        <w:t xml:space="preserve"> ICT resources. Server logs may also be used in an investigation of an alleged breach of this policy.</w:t>
      </w:r>
    </w:p>
    <w:p w14:paraId="210529F7" w14:textId="77777777" w:rsidR="006F2AC2" w:rsidRPr="0042082B" w:rsidRDefault="006F2AC2" w:rsidP="006F2AC2">
      <w:pPr>
        <w:pStyle w:val="BodyCopy"/>
        <w:rPr>
          <w:b/>
          <w:kern w:val="2"/>
        </w:rPr>
      </w:pPr>
      <w:r w:rsidRPr="0042082B">
        <w:rPr>
          <w:b/>
          <w:kern w:val="2"/>
        </w:rPr>
        <w:t>Security</w:t>
      </w:r>
    </w:p>
    <w:p w14:paraId="5E27BA67" w14:textId="0AA94ED2" w:rsidR="006F2AC2" w:rsidRPr="006F2AC2" w:rsidRDefault="006F2AC2" w:rsidP="006F2AC2">
      <w:pPr>
        <w:pStyle w:val="BodyCopy"/>
        <w:rPr>
          <w:kern w:val="2"/>
        </w:rPr>
      </w:pPr>
      <w:r w:rsidRPr="006F2AC2">
        <w:rPr>
          <w:kern w:val="2"/>
        </w:rPr>
        <w:t xml:space="preserve">To </w:t>
      </w:r>
      <w:proofErr w:type="spellStart"/>
      <w:r w:rsidRPr="006F2AC2">
        <w:rPr>
          <w:kern w:val="2"/>
        </w:rPr>
        <w:t>minimise</w:t>
      </w:r>
      <w:proofErr w:type="spellEnd"/>
      <w:r w:rsidRPr="006F2AC2">
        <w:rPr>
          <w:kern w:val="2"/>
        </w:rPr>
        <w:t xml:space="preserve"> risk to MACS information and communication networks from viruses and intrusions, current</w:t>
      </w:r>
      <w:r w:rsidR="00A96A6B">
        <w:rPr>
          <w:kern w:val="2"/>
        </w:rPr>
        <w:t xml:space="preserve"> virus screening software is</w:t>
      </w:r>
      <w:r w:rsidR="0042082B">
        <w:rPr>
          <w:kern w:val="2"/>
        </w:rPr>
        <w:t xml:space="preserve"> </w:t>
      </w:r>
      <w:r w:rsidRPr="006F2AC2">
        <w:rPr>
          <w:kern w:val="2"/>
        </w:rPr>
        <w:t>activated</w:t>
      </w:r>
      <w:r w:rsidR="0042082B">
        <w:rPr>
          <w:kern w:val="2"/>
        </w:rPr>
        <w:t>,</w:t>
      </w:r>
      <w:r w:rsidRPr="006F2AC2">
        <w:rPr>
          <w:kern w:val="2"/>
        </w:rPr>
        <w:t xml:space="preserve"> and where </w:t>
      </w:r>
      <w:r w:rsidR="00A96A6B">
        <w:rPr>
          <w:kern w:val="2"/>
        </w:rPr>
        <w:t>appropriate, passwords are</w:t>
      </w:r>
      <w:r w:rsidRPr="006F2AC2">
        <w:rPr>
          <w:kern w:val="2"/>
        </w:rPr>
        <w:t xml:space="preserve"> used by staff and </w:t>
      </w:r>
      <w:r w:rsidRPr="00270F1A">
        <w:rPr>
          <w:kern w:val="2"/>
        </w:rPr>
        <w:t xml:space="preserve">students </w:t>
      </w:r>
      <w:proofErr w:type="gramStart"/>
      <w:r w:rsidRPr="00270F1A">
        <w:rPr>
          <w:kern w:val="2"/>
        </w:rPr>
        <w:t>of</w:t>
      </w:r>
      <w:proofErr w:type="gramEnd"/>
      <w:r w:rsidRPr="00270F1A">
        <w:rPr>
          <w:kern w:val="2"/>
        </w:rPr>
        <w:t xml:space="preserve"> </w:t>
      </w:r>
      <w:r w:rsidR="00270F1A" w:rsidRPr="00270F1A">
        <w:rPr>
          <w:kern w:val="2"/>
        </w:rPr>
        <w:t>St Lawrence Primary School</w:t>
      </w:r>
      <w:r w:rsidRPr="00270F1A">
        <w:rPr>
          <w:kern w:val="2"/>
        </w:rPr>
        <w:t xml:space="preserve">. Firewalls </w:t>
      </w:r>
      <w:r w:rsidR="00A96A6B" w:rsidRPr="00270F1A">
        <w:rPr>
          <w:kern w:val="2"/>
        </w:rPr>
        <w:t>will</w:t>
      </w:r>
      <w:r w:rsidRPr="00270F1A">
        <w:rPr>
          <w:kern w:val="2"/>
        </w:rPr>
        <w:t xml:space="preserve"> be maintained. The management of system protocols and configurations are the responsibility</w:t>
      </w:r>
      <w:r w:rsidRPr="006F2AC2">
        <w:rPr>
          <w:kern w:val="2"/>
        </w:rPr>
        <w:t xml:space="preserve"> of the staff </w:t>
      </w:r>
      <w:proofErr w:type="spellStart"/>
      <w:r w:rsidRPr="006F2AC2">
        <w:rPr>
          <w:kern w:val="2"/>
        </w:rPr>
        <w:t>authorised</w:t>
      </w:r>
      <w:proofErr w:type="spellEnd"/>
      <w:r w:rsidRPr="006F2AC2">
        <w:rPr>
          <w:kern w:val="2"/>
        </w:rPr>
        <w:t xml:space="preserve"> by the school or MACS. Non-</w:t>
      </w:r>
      <w:proofErr w:type="spellStart"/>
      <w:r w:rsidRPr="006F2AC2">
        <w:rPr>
          <w:kern w:val="2"/>
        </w:rPr>
        <w:t>authorised</w:t>
      </w:r>
      <w:proofErr w:type="spellEnd"/>
      <w:r w:rsidRPr="006F2AC2">
        <w:rPr>
          <w:kern w:val="2"/>
        </w:rPr>
        <w:t xml:space="preserve"> staff and students are not permitted to have access to these levels of system management.</w:t>
      </w:r>
    </w:p>
    <w:p w14:paraId="3526DACF" w14:textId="77777777" w:rsidR="006F2AC2" w:rsidRPr="0042082B" w:rsidRDefault="006F2AC2" w:rsidP="006F2AC2">
      <w:pPr>
        <w:pStyle w:val="BodyCopy"/>
        <w:rPr>
          <w:b/>
          <w:kern w:val="2"/>
        </w:rPr>
      </w:pPr>
      <w:r w:rsidRPr="0042082B">
        <w:rPr>
          <w:b/>
          <w:kern w:val="2"/>
        </w:rPr>
        <w:lastRenderedPageBreak/>
        <w:t>Email</w:t>
      </w:r>
    </w:p>
    <w:p w14:paraId="2EA5056D" w14:textId="4D184DC1" w:rsidR="006F2AC2" w:rsidRPr="006F2AC2" w:rsidRDefault="006F2AC2" w:rsidP="006F2AC2">
      <w:pPr>
        <w:pStyle w:val="BodyCopy"/>
        <w:rPr>
          <w:kern w:val="2"/>
        </w:rPr>
      </w:pPr>
      <w:r w:rsidRPr="00270F1A">
        <w:rPr>
          <w:kern w:val="2"/>
        </w:rPr>
        <w:t xml:space="preserve">Email service is provided for educational and administrative purposes. Staff and students at </w:t>
      </w:r>
      <w:r w:rsidR="00270F1A" w:rsidRPr="00270F1A">
        <w:rPr>
          <w:kern w:val="2"/>
        </w:rPr>
        <w:t>St Lawrence Primary School</w:t>
      </w:r>
      <w:r w:rsidRPr="00270F1A">
        <w:rPr>
          <w:kern w:val="2"/>
        </w:rPr>
        <w:t xml:space="preserve"> must identify themselves appropriately by using a signature block at the bottom of the email message that includes their name, school pho</w:t>
      </w:r>
      <w:r w:rsidR="0042082B" w:rsidRPr="00270F1A">
        <w:rPr>
          <w:kern w:val="2"/>
        </w:rPr>
        <w:t xml:space="preserve">ne number and postal address. </w:t>
      </w:r>
      <w:r w:rsidR="00270F1A" w:rsidRPr="00270F1A">
        <w:rPr>
          <w:kern w:val="2"/>
        </w:rPr>
        <w:t>St Lawrence Primary School</w:t>
      </w:r>
      <w:r w:rsidRPr="00270F1A">
        <w:rPr>
          <w:kern w:val="2"/>
        </w:rPr>
        <w:t xml:space="preserve"> advises students and staff that they may be held accountable for the email they create and distribute using the network</w:t>
      </w:r>
      <w:r w:rsidRPr="006F2AC2">
        <w:rPr>
          <w:kern w:val="2"/>
        </w:rPr>
        <w:t>.</w:t>
      </w:r>
    </w:p>
    <w:p w14:paraId="0BCDF25B" w14:textId="77777777" w:rsidR="006F2AC2" w:rsidRPr="0042082B" w:rsidRDefault="006F2AC2" w:rsidP="006F2AC2">
      <w:pPr>
        <w:pStyle w:val="BodyCopy"/>
        <w:rPr>
          <w:b/>
          <w:kern w:val="2"/>
        </w:rPr>
      </w:pPr>
      <w:r w:rsidRPr="0042082B">
        <w:rPr>
          <w:b/>
          <w:kern w:val="2"/>
        </w:rPr>
        <w:t>Websites</w:t>
      </w:r>
    </w:p>
    <w:p w14:paraId="76D732AB" w14:textId="1AE50D28" w:rsidR="006F2AC2" w:rsidRPr="006F2AC2" w:rsidRDefault="00270F1A" w:rsidP="006F2AC2">
      <w:pPr>
        <w:pStyle w:val="BodyCopy"/>
        <w:rPr>
          <w:kern w:val="2"/>
        </w:rPr>
      </w:pPr>
      <w:r w:rsidRPr="00270F1A">
        <w:rPr>
          <w:kern w:val="2"/>
        </w:rPr>
        <w:t>St Lawrence Primary School</w:t>
      </w:r>
      <w:r w:rsidR="006F2AC2" w:rsidRPr="00270F1A">
        <w:rPr>
          <w:kern w:val="2"/>
        </w:rPr>
        <w:t xml:space="preserve"> may create, of have </w:t>
      </w:r>
      <w:proofErr w:type="gramStart"/>
      <w:r w:rsidR="006F2AC2" w:rsidRPr="00270F1A">
        <w:rPr>
          <w:kern w:val="2"/>
        </w:rPr>
        <w:t>created,</w:t>
      </w:r>
      <w:proofErr w:type="gramEnd"/>
      <w:r w:rsidR="006F2AC2" w:rsidRPr="00270F1A">
        <w:rPr>
          <w:kern w:val="2"/>
        </w:rPr>
        <w:t xml:space="preserve"> a we</w:t>
      </w:r>
      <w:r w:rsidR="0042082B" w:rsidRPr="00270F1A">
        <w:rPr>
          <w:kern w:val="2"/>
        </w:rPr>
        <w:t>bsite with the approval of the p</w:t>
      </w:r>
      <w:r w:rsidR="006F2AC2" w:rsidRPr="00270F1A">
        <w:rPr>
          <w:kern w:val="2"/>
        </w:rPr>
        <w:t>rincipal. These websites must be established and m</w:t>
      </w:r>
      <w:r w:rsidR="0042082B" w:rsidRPr="00270F1A">
        <w:rPr>
          <w:kern w:val="2"/>
        </w:rPr>
        <w:t>aintained in accordance with MACS</w:t>
      </w:r>
      <w:r w:rsidR="006F2AC2" w:rsidRPr="00270F1A">
        <w:rPr>
          <w:kern w:val="2"/>
        </w:rPr>
        <w:t xml:space="preserve"> policies and guidelines and relevant legislation.</w:t>
      </w:r>
    </w:p>
    <w:p w14:paraId="38BFD15E" w14:textId="77777777" w:rsidR="006F2AC2" w:rsidRPr="0042082B" w:rsidRDefault="006F2AC2" w:rsidP="006F2AC2">
      <w:pPr>
        <w:pStyle w:val="BodyCopy"/>
        <w:rPr>
          <w:b/>
          <w:kern w:val="2"/>
        </w:rPr>
      </w:pPr>
      <w:r w:rsidRPr="0042082B">
        <w:rPr>
          <w:b/>
          <w:kern w:val="2"/>
        </w:rPr>
        <w:t>Social networking</w:t>
      </w:r>
    </w:p>
    <w:p w14:paraId="31CFD7BE" w14:textId="77777777" w:rsidR="006F2AC2" w:rsidRPr="006F2AC2" w:rsidRDefault="006F2AC2" w:rsidP="006F2AC2">
      <w:pPr>
        <w:pStyle w:val="BodyCopy"/>
        <w:rPr>
          <w:kern w:val="2"/>
        </w:rPr>
      </w:pPr>
      <w:r w:rsidRPr="006F2AC2">
        <w:rPr>
          <w:kern w:val="2"/>
        </w:rPr>
        <w:t>Provision of social networking for students must be related to an educational purpose. Th</w:t>
      </w:r>
      <w:r w:rsidR="0042082B">
        <w:rPr>
          <w:kern w:val="2"/>
        </w:rPr>
        <w:t>is is at the discretion of the p</w:t>
      </w:r>
      <w:r w:rsidRPr="006F2AC2">
        <w:rPr>
          <w:kern w:val="2"/>
        </w:rPr>
        <w:t>rincipal.</w:t>
      </w:r>
    </w:p>
    <w:p w14:paraId="0D9470A3" w14:textId="3C34AC19" w:rsidR="006F2AC2" w:rsidRDefault="006F2AC2" w:rsidP="006F2AC2">
      <w:pPr>
        <w:pStyle w:val="BodyCopy"/>
        <w:rPr>
          <w:b/>
          <w:kern w:val="2"/>
        </w:rPr>
      </w:pPr>
      <w:r w:rsidRPr="0042082B">
        <w:rPr>
          <w:b/>
          <w:kern w:val="2"/>
        </w:rPr>
        <w:t>Acceptable Use Agreements</w:t>
      </w:r>
    </w:p>
    <w:p w14:paraId="0F026F70" w14:textId="17C3F893" w:rsidR="00270F1A" w:rsidRDefault="00270F1A" w:rsidP="006F2AC2">
      <w:pPr>
        <w:pStyle w:val="BodyCopy"/>
        <w:rPr>
          <w:bCs/>
          <w:kern w:val="2"/>
        </w:rPr>
      </w:pPr>
      <w:r w:rsidRPr="0004154E">
        <w:rPr>
          <w:bCs/>
          <w:kern w:val="2"/>
        </w:rPr>
        <w:t>See Appendix 1 for Student ICT Responsible Usage: Years 3-6</w:t>
      </w:r>
      <w:r w:rsidR="0004154E">
        <w:rPr>
          <w:bCs/>
          <w:kern w:val="2"/>
        </w:rPr>
        <w:t>.</w:t>
      </w:r>
    </w:p>
    <w:p w14:paraId="78139166" w14:textId="7393C531" w:rsidR="00DA54D4" w:rsidRDefault="00DA54D4" w:rsidP="006F2AC2">
      <w:pPr>
        <w:pStyle w:val="BodyCopy"/>
        <w:rPr>
          <w:bCs/>
          <w:kern w:val="2"/>
        </w:rPr>
      </w:pPr>
      <w:r>
        <w:rPr>
          <w:bCs/>
          <w:kern w:val="2"/>
        </w:rPr>
        <w:t xml:space="preserve">See Appendix 2 for Student ICT Responsible Usage: </w:t>
      </w:r>
      <w:r w:rsidR="007A2878">
        <w:rPr>
          <w:bCs/>
          <w:kern w:val="2"/>
        </w:rPr>
        <w:t xml:space="preserve">Years </w:t>
      </w:r>
      <w:r>
        <w:rPr>
          <w:bCs/>
          <w:kern w:val="2"/>
        </w:rPr>
        <w:t>Prep – 2.</w:t>
      </w:r>
    </w:p>
    <w:p w14:paraId="7316A06B" w14:textId="77777777" w:rsidR="0042082B" w:rsidRPr="00270F1A" w:rsidRDefault="0042082B" w:rsidP="0042082B">
      <w:pPr>
        <w:pStyle w:val="BodyCopy"/>
        <w:rPr>
          <w:b/>
          <w:kern w:val="2"/>
        </w:rPr>
      </w:pPr>
      <w:r w:rsidRPr="00270F1A">
        <w:rPr>
          <w:b/>
          <w:kern w:val="2"/>
        </w:rPr>
        <w:t>Students</w:t>
      </w:r>
    </w:p>
    <w:p w14:paraId="46150BC7" w14:textId="252C60F3" w:rsidR="0042082B" w:rsidRPr="00270F1A" w:rsidRDefault="00270F1A" w:rsidP="0042082B">
      <w:pPr>
        <w:pStyle w:val="BodyCopy"/>
        <w:rPr>
          <w:kern w:val="2"/>
        </w:rPr>
      </w:pPr>
      <w:r w:rsidRPr="00270F1A">
        <w:rPr>
          <w:kern w:val="2"/>
        </w:rPr>
        <w:t>St Lawrence Primary School</w:t>
      </w:r>
      <w:r w:rsidR="0042082B" w:rsidRPr="00270F1A">
        <w:rPr>
          <w:kern w:val="2"/>
        </w:rPr>
        <w:t xml:space="preserve"> provides students and parents/guardians</w:t>
      </w:r>
      <w:r w:rsidR="00A96A6B" w:rsidRPr="00270F1A">
        <w:rPr>
          <w:kern w:val="2"/>
        </w:rPr>
        <w:t>/carers</w:t>
      </w:r>
      <w:r w:rsidR="0042082B" w:rsidRPr="00270F1A">
        <w:rPr>
          <w:kern w:val="2"/>
        </w:rPr>
        <w:t xml:space="preserve"> with the following:</w:t>
      </w:r>
    </w:p>
    <w:p w14:paraId="3071A224" w14:textId="5B11CF3F" w:rsidR="0042082B" w:rsidRPr="00270F1A" w:rsidRDefault="0042082B" w:rsidP="00D500F2">
      <w:pPr>
        <w:pStyle w:val="BodyCopy"/>
        <w:numPr>
          <w:ilvl w:val="0"/>
          <w:numId w:val="14"/>
        </w:numPr>
        <w:spacing w:after="60"/>
        <w:ind w:left="425" w:hanging="357"/>
        <w:rPr>
          <w:kern w:val="2"/>
        </w:rPr>
      </w:pPr>
      <w:r w:rsidRPr="00270F1A">
        <w:rPr>
          <w:kern w:val="2"/>
        </w:rPr>
        <w:t xml:space="preserve">a copy of </w:t>
      </w:r>
      <w:r w:rsidR="00270F1A" w:rsidRPr="00270F1A">
        <w:rPr>
          <w:kern w:val="2"/>
        </w:rPr>
        <w:t>St Lawrence Primary School</w:t>
      </w:r>
      <w:r w:rsidRPr="00270F1A">
        <w:rPr>
          <w:kern w:val="2"/>
        </w:rPr>
        <w:t xml:space="preserve"> Acceptable Use Agreement</w:t>
      </w:r>
    </w:p>
    <w:p w14:paraId="1266188C" w14:textId="77777777" w:rsidR="0042082B" w:rsidRPr="00270F1A" w:rsidRDefault="0042082B" w:rsidP="0042082B">
      <w:pPr>
        <w:pStyle w:val="BodyCopy"/>
        <w:numPr>
          <w:ilvl w:val="0"/>
          <w:numId w:val="14"/>
        </w:numPr>
        <w:ind w:left="426"/>
        <w:rPr>
          <w:kern w:val="2"/>
        </w:rPr>
      </w:pPr>
      <w:r w:rsidRPr="00270F1A">
        <w:rPr>
          <w:kern w:val="2"/>
        </w:rPr>
        <w:t>a copy of this policy.</w:t>
      </w:r>
    </w:p>
    <w:p w14:paraId="71C861B0" w14:textId="77777777" w:rsidR="0042082B" w:rsidRPr="0042082B" w:rsidRDefault="0042082B" w:rsidP="0042082B">
      <w:pPr>
        <w:pStyle w:val="BodyCopy"/>
        <w:rPr>
          <w:kern w:val="2"/>
        </w:rPr>
      </w:pPr>
      <w:r w:rsidRPr="0042082B">
        <w:rPr>
          <w:kern w:val="2"/>
        </w:rPr>
        <w:t xml:space="preserve">The Acceptable Use Agreement is </w:t>
      </w:r>
      <w:proofErr w:type="gramStart"/>
      <w:r w:rsidRPr="0042082B">
        <w:rPr>
          <w:kern w:val="2"/>
        </w:rPr>
        <w:t>provided in full for</w:t>
      </w:r>
      <w:proofErr w:type="gramEnd"/>
      <w:r w:rsidRPr="0042082B">
        <w:rPr>
          <w:kern w:val="2"/>
        </w:rPr>
        <w:t xml:space="preserve"> conside</w:t>
      </w:r>
      <w:r>
        <w:rPr>
          <w:kern w:val="2"/>
        </w:rPr>
        <w:t>ration by all signatories. The A</w:t>
      </w:r>
      <w:r w:rsidRPr="0042082B">
        <w:rPr>
          <w:kern w:val="2"/>
        </w:rPr>
        <w:t>greement is to be signed by the student, parent/guardian</w:t>
      </w:r>
      <w:r w:rsidR="00A96A6B">
        <w:rPr>
          <w:kern w:val="2"/>
        </w:rPr>
        <w:t>/carer</w:t>
      </w:r>
      <w:r w:rsidRPr="0042082B">
        <w:rPr>
          <w:kern w:val="2"/>
        </w:rPr>
        <w:t xml:space="preserve"> and school representative before the student is given access to</w:t>
      </w:r>
      <w:r>
        <w:rPr>
          <w:kern w:val="2"/>
        </w:rPr>
        <w:t>,</w:t>
      </w:r>
      <w:r w:rsidRPr="0042082B">
        <w:rPr>
          <w:kern w:val="2"/>
        </w:rPr>
        <w:t xml:space="preserve"> and use of</w:t>
      </w:r>
      <w:r>
        <w:rPr>
          <w:kern w:val="2"/>
        </w:rPr>
        <w:t>,</w:t>
      </w:r>
      <w:r w:rsidRPr="0042082B">
        <w:rPr>
          <w:kern w:val="2"/>
        </w:rPr>
        <w:t xml:space="preserve"> a school’s internet, network services and devices.</w:t>
      </w:r>
    </w:p>
    <w:p w14:paraId="72D6BF2C" w14:textId="77777777" w:rsidR="0042082B" w:rsidRPr="0042082B" w:rsidRDefault="0042082B" w:rsidP="0042082B">
      <w:pPr>
        <w:pStyle w:val="BodyCopy"/>
        <w:rPr>
          <w:b/>
          <w:kern w:val="2"/>
        </w:rPr>
      </w:pPr>
      <w:r w:rsidRPr="0042082B">
        <w:rPr>
          <w:b/>
          <w:kern w:val="2"/>
        </w:rPr>
        <w:t>Staff</w:t>
      </w:r>
    </w:p>
    <w:p w14:paraId="3370FEB6" w14:textId="5B8FFD46" w:rsidR="0042082B" w:rsidRPr="00DA54D4" w:rsidRDefault="0042082B" w:rsidP="0042082B">
      <w:pPr>
        <w:pStyle w:val="BodyCopy"/>
        <w:rPr>
          <w:kern w:val="2"/>
        </w:rPr>
      </w:pPr>
      <w:r w:rsidRPr="00DA54D4">
        <w:rPr>
          <w:kern w:val="2"/>
        </w:rPr>
        <w:t xml:space="preserve">Staff are required to use the internet and network services in accordance with this and other policies. </w:t>
      </w:r>
      <w:r w:rsidR="00270F1A" w:rsidRPr="00DA54D4">
        <w:rPr>
          <w:kern w:val="2"/>
        </w:rPr>
        <w:t>St Lawrence Primary School</w:t>
      </w:r>
      <w:r w:rsidRPr="00DA54D4">
        <w:rPr>
          <w:kern w:val="2"/>
        </w:rPr>
        <w:t xml:space="preserve"> provides staff with the following:</w:t>
      </w:r>
    </w:p>
    <w:p w14:paraId="10E84C2F" w14:textId="77777777" w:rsidR="0042082B" w:rsidRPr="00DA54D4" w:rsidRDefault="0042082B" w:rsidP="00D500F2">
      <w:pPr>
        <w:pStyle w:val="BodyCopy"/>
        <w:numPr>
          <w:ilvl w:val="0"/>
          <w:numId w:val="15"/>
        </w:numPr>
        <w:spacing w:after="60"/>
        <w:ind w:left="425" w:hanging="357"/>
        <w:rPr>
          <w:kern w:val="2"/>
        </w:rPr>
      </w:pPr>
      <w:r w:rsidRPr="00DA54D4">
        <w:rPr>
          <w:kern w:val="2"/>
        </w:rPr>
        <w:t>a copy of this policy</w:t>
      </w:r>
    </w:p>
    <w:p w14:paraId="3ABF662A" w14:textId="3310BF5B" w:rsidR="0042082B" w:rsidRPr="00DA54D4" w:rsidRDefault="0042082B" w:rsidP="0042082B">
      <w:pPr>
        <w:pStyle w:val="BodyCopy"/>
        <w:numPr>
          <w:ilvl w:val="0"/>
          <w:numId w:val="15"/>
        </w:numPr>
        <w:ind w:left="426"/>
        <w:rPr>
          <w:kern w:val="2"/>
        </w:rPr>
      </w:pPr>
      <w:r w:rsidRPr="00DA54D4">
        <w:rPr>
          <w:kern w:val="2"/>
        </w:rPr>
        <w:t>a copy of the Acceptable Us</w:t>
      </w:r>
      <w:r w:rsidR="00583637">
        <w:rPr>
          <w:kern w:val="2"/>
        </w:rPr>
        <w:t>age</w:t>
      </w:r>
      <w:r w:rsidRPr="00DA54D4">
        <w:rPr>
          <w:kern w:val="2"/>
        </w:rPr>
        <w:t xml:space="preserve"> Agreement.</w:t>
      </w:r>
    </w:p>
    <w:p w14:paraId="3813B7C9" w14:textId="77777777" w:rsidR="0042082B" w:rsidRPr="0042082B" w:rsidRDefault="0042082B" w:rsidP="0042082B">
      <w:pPr>
        <w:pStyle w:val="Heading2"/>
      </w:pPr>
      <w:r w:rsidRPr="0042082B">
        <w:t>Related</w:t>
      </w:r>
      <w:r w:rsidR="00653F49">
        <w:t xml:space="preserve"> school</w:t>
      </w:r>
      <w:r w:rsidRPr="0042082B">
        <w:t xml:space="preserve"> policies</w:t>
      </w:r>
    </w:p>
    <w:p w14:paraId="677E5D01" w14:textId="77777777" w:rsidR="0042082B" w:rsidRDefault="00653F49" w:rsidP="00D500F2">
      <w:pPr>
        <w:pStyle w:val="BodyCopy"/>
        <w:numPr>
          <w:ilvl w:val="0"/>
          <w:numId w:val="16"/>
        </w:numPr>
        <w:spacing w:after="60"/>
        <w:ind w:left="425" w:hanging="357"/>
        <w:rPr>
          <w:kern w:val="2"/>
        </w:rPr>
      </w:pPr>
      <w:r>
        <w:rPr>
          <w:kern w:val="2"/>
        </w:rPr>
        <w:t xml:space="preserve">Anti-Bullying </w:t>
      </w:r>
      <w:r w:rsidR="0042082B">
        <w:rPr>
          <w:kern w:val="2"/>
        </w:rPr>
        <w:t>P</w:t>
      </w:r>
      <w:r w:rsidR="0042082B" w:rsidRPr="0042082B">
        <w:rPr>
          <w:kern w:val="2"/>
        </w:rPr>
        <w:t xml:space="preserve">olicy </w:t>
      </w:r>
      <w:r w:rsidR="00411C3B">
        <w:rPr>
          <w:kern w:val="2"/>
        </w:rPr>
        <w:t>(including cyberbullying)</w:t>
      </w:r>
    </w:p>
    <w:p w14:paraId="75C2D809" w14:textId="77777777" w:rsidR="0042082B" w:rsidRPr="0042082B" w:rsidRDefault="00653F49" w:rsidP="00D500F2">
      <w:pPr>
        <w:pStyle w:val="BodyCopy"/>
        <w:numPr>
          <w:ilvl w:val="0"/>
          <w:numId w:val="16"/>
        </w:numPr>
        <w:spacing w:after="60"/>
        <w:ind w:left="425" w:hanging="357"/>
        <w:rPr>
          <w:kern w:val="2"/>
        </w:rPr>
      </w:pPr>
      <w:r>
        <w:rPr>
          <w:kern w:val="2"/>
        </w:rPr>
        <w:t xml:space="preserve">Child </w:t>
      </w:r>
      <w:r w:rsidR="000D4142">
        <w:rPr>
          <w:kern w:val="2"/>
        </w:rPr>
        <w:t>s</w:t>
      </w:r>
      <w:r w:rsidR="00411C3B" w:rsidRPr="0042082B">
        <w:rPr>
          <w:kern w:val="2"/>
        </w:rPr>
        <w:t>afety</w:t>
      </w:r>
      <w:r w:rsidR="00411C3B">
        <w:rPr>
          <w:kern w:val="2"/>
        </w:rPr>
        <w:t xml:space="preserve"> and </w:t>
      </w:r>
      <w:r w:rsidR="000D4142">
        <w:rPr>
          <w:kern w:val="2"/>
        </w:rPr>
        <w:t>w</w:t>
      </w:r>
      <w:r w:rsidR="00411C3B">
        <w:rPr>
          <w:kern w:val="2"/>
        </w:rPr>
        <w:t xml:space="preserve">ellbeing </w:t>
      </w:r>
      <w:r w:rsidR="0042082B" w:rsidRPr="0042082B">
        <w:rPr>
          <w:kern w:val="2"/>
        </w:rPr>
        <w:t>policies</w:t>
      </w:r>
    </w:p>
    <w:p w14:paraId="4EE6C7F5" w14:textId="77777777" w:rsidR="0042082B" w:rsidRDefault="0042082B" w:rsidP="00D500F2">
      <w:pPr>
        <w:pStyle w:val="BodyCopy"/>
        <w:numPr>
          <w:ilvl w:val="0"/>
          <w:numId w:val="16"/>
        </w:numPr>
        <w:spacing w:after="60"/>
        <w:ind w:left="425" w:hanging="357"/>
        <w:rPr>
          <w:kern w:val="2"/>
        </w:rPr>
      </w:pPr>
      <w:r w:rsidRPr="0042082B">
        <w:rPr>
          <w:kern w:val="2"/>
        </w:rPr>
        <w:t>Codes of</w:t>
      </w:r>
      <w:r w:rsidR="00653F49">
        <w:rPr>
          <w:kern w:val="2"/>
        </w:rPr>
        <w:t xml:space="preserve"> c</w:t>
      </w:r>
      <w:r w:rsidRPr="0042082B">
        <w:rPr>
          <w:kern w:val="2"/>
        </w:rPr>
        <w:t xml:space="preserve">onduct for students, parents and staff </w:t>
      </w:r>
    </w:p>
    <w:p w14:paraId="0691D10F" w14:textId="3751443D" w:rsidR="0042082B" w:rsidRDefault="007A2878" w:rsidP="00D500F2">
      <w:pPr>
        <w:pStyle w:val="BodyCopy"/>
        <w:numPr>
          <w:ilvl w:val="0"/>
          <w:numId w:val="16"/>
        </w:numPr>
        <w:spacing w:after="60"/>
        <w:ind w:left="425" w:hanging="357"/>
        <w:rPr>
          <w:kern w:val="2"/>
        </w:rPr>
      </w:pPr>
      <w:r>
        <w:rPr>
          <w:kern w:val="2"/>
        </w:rPr>
        <w:t>St Lawrence Primary School</w:t>
      </w:r>
      <w:r w:rsidR="00411C3B">
        <w:rPr>
          <w:kern w:val="2"/>
        </w:rPr>
        <w:t xml:space="preserve"> Complaints Handling Policy</w:t>
      </w:r>
    </w:p>
    <w:p w14:paraId="230DD1C4" w14:textId="77777777" w:rsidR="0042082B" w:rsidRPr="0042082B" w:rsidRDefault="00653F49" w:rsidP="00D500F2">
      <w:pPr>
        <w:pStyle w:val="BodyCopy"/>
        <w:numPr>
          <w:ilvl w:val="0"/>
          <w:numId w:val="16"/>
        </w:numPr>
        <w:spacing w:after="60"/>
        <w:ind w:left="425" w:hanging="357"/>
        <w:rPr>
          <w:kern w:val="2"/>
        </w:rPr>
      </w:pPr>
      <w:r>
        <w:rPr>
          <w:kern w:val="2"/>
        </w:rPr>
        <w:t>Privacy P</w:t>
      </w:r>
      <w:r w:rsidR="0042082B" w:rsidRPr="0042082B">
        <w:rPr>
          <w:kern w:val="2"/>
        </w:rPr>
        <w:t>olicy</w:t>
      </w:r>
    </w:p>
    <w:p w14:paraId="64351136" w14:textId="77777777" w:rsidR="0042082B" w:rsidRPr="0042082B" w:rsidRDefault="00653F49" w:rsidP="00D500F2">
      <w:pPr>
        <w:pStyle w:val="BodyCopy"/>
        <w:numPr>
          <w:ilvl w:val="0"/>
          <w:numId w:val="16"/>
        </w:numPr>
        <w:spacing w:after="60"/>
        <w:ind w:left="425" w:hanging="357"/>
        <w:rPr>
          <w:kern w:val="2"/>
        </w:rPr>
      </w:pPr>
      <w:proofErr w:type="gramStart"/>
      <w:r>
        <w:rPr>
          <w:kern w:val="2"/>
        </w:rPr>
        <w:t>Social Media P</w:t>
      </w:r>
      <w:r w:rsidR="0042082B" w:rsidRPr="0042082B">
        <w:rPr>
          <w:kern w:val="2"/>
        </w:rPr>
        <w:t>olicy</w:t>
      </w:r>
      <w:proofErr w:type="gramEnd"/>
      <w:r w:rsidR="00411C3B">
        <w:rPr>
          <w:kern w:val="2"/>
        </w:rPr>
        <w:t>: MACS employees</w:t>
      </w:r>
      <w:r w:rsidR="0042082B" w:rsidRPr="0042082B">
        <w:rPr>
          <w:kern w:val="2"/>
        </w:rPr>
        <w:t xml:space="preserve"> </w:t>
      </w:r>
    </w:p>
    <w:p w14:paraId="62E2299E" w14:textId="77777777" w:rsidR="0042082B" w:rsidRDefault="00653F49" w:rsidP="0042082B">
      <w:pPr>
        <w:pStyle w:val="BodyCopy"/>
        <w:numPr>
          <w:ilvl w:val="0"/>
          <w:numId w:val="16"/>
        </w:numPr>
        <w:ind w:left="426"/>
        <w:rPr>
          <w:kern w:val="2"/>
        </w:rPr>
      </w:pPr>
      <w:r>
        <w:rPr>
          <w:kern w:val="2"/>
        </w:rPr>
        <w:t xml:space="preserve">Student </w:t>
      </w:r>
      <w:proofErr w:type="spellStart"/>
      <w:r>
        <w:rPr>
          <w:kern w:val="2"/>
        </w:rPr>
        <w:t>Behaviour</w:t>
      </w:r>
      <w:proofErr w:type="spellEnd"/>
      <w:r>
        <w:rPr>
          <w:kern w:val="2"/>
        </w:rPr>
        <w:t xml:space="preserve"> P</w:t>
      </w:r>
      <w:r w:rsidR="0042082B" w:rsidRPr="0042082B">
        <w:rPr>
          <w:kern w:val="2"/>
        </w:rPr>
        <w:t>olicy</w:t>
      </w:r>
    </w:p>
    <w:p w14:paraId="19638CE9" w14:textId="1D3B53EE" w:rsidR="00270F1A" w:rsidRDefault="00270F1A">
      <w:pPr>
        <w:spacing w:before="0" w:after="0"/>
        <w:rPr>
          <w:color w:val="595959" w:themeColor="text1" w:themeTint="A6"/>
          <w:kern w:val="2"/>
          <w:sz w:val="21"/>
        </w:rPr>
      </w:pPr>
      <w:r>
        <w:rPr>
          <w:kern w:val="2"/>
        </w:rPr>
        <w:br w:type="page"/>
      </w:r>
    </w:p>
    <w:p w14:paraId="080F9C9E" w14:textId="70965640" w:rsidR="00411C3B" w:rsidRDefault="00270F1A" w:rsidP="00411C3B">
      <w:pPr>
        <w:pStyle w:val="BodyCopy"/>
        <w:rPr>
          <w:kern w:val="2"/>
        </w:rPr>
      </w:pPr>
      <w:r>
        <w:rPr>
          <w:kern w:val="2"/>
        </w:rPr>
        <w:lastRenderedPageBreak/>
        <w:t>Appendix 1 – Acceptable Use Agreement</w:t>
      </w:r>
    </w:p>
    <w:p w14:paraId="1C4E0323" w14:textId="77DB1FF7" w:rsidR="00AD6DF2" w:rsidRDefault="00AD6DF2" w:rsidP="007A2878">
      <w:pPr>
        <w:pStyle w:val="BodyCopy"/>
        <w:jc w:val="center"/>
        <w:rPr>
          <w:b/>
          <w:bCs/>
          <w:i/>
          <w:kern w:val="2"/>
          <w:lang w:val="en-AU"/>
        </w:rPr>
      </w:pPr>
      <w:r w:rsidRPr="00DA54D4">
        <w:rPr>
          <w:b/>
          <w:bCs/>
          <w:noProof/>
          <w:kern w:val="2"/>
          <w:lang w:val="en-AU"/>
        </w:rPr>
        <w:drawing>
          <wp:inline distT="0" distB="0" distL="0" distR="0" wp14:anchorId="2C664729" wp14:editId="6AC4B041">
            <wp:extent cx="857250" cy="866775"/>
            <wp:effectExtent l="0" t="0" r="0" b="9525"/>
            <wp:docPr id="460482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p w14:paraId="7B18D9C6" w14:textId="4A96F551" w:rsidR="00270F1A" w:rsidRPr="008D0BE7" w:rsidRDefault="00270F1A" w:rsidP="007A2878">
      <w:pPr>
        <w:pStyle w:val="BodyCopy"/>
        <w:jc w:val="center"/>
        <w:rPr>
          <w:b/>
          <w:iCs/>
          <w:kern w:val="2"/>
          <w:lang w:val="en-AU"/>
        </w:rPr>
      </w:pPr>
      <w:r w:rsidRPr="008D0BE7">
        <w:rPr>
          <w:b/>
          <w:bCs/>
          <w:iCs/>
          <w:kern w:val="2"/>
          <w:lang w:val="en-AU"/>
        </w:rPr>
        <w:t>Student ICT Responsible Usage: Years 3-6</w:t>
      </w:r>
    </w:p>
    <w:p w14:paraId="03678C3A" w14:textId="43B3AE8D" w:rsidR="00270F1A" w:rsidRPr="008D0BE7" w:rsidRDefault="00270F1A" w:rsidP="007A2878">
      <w:pPr>
        <w:pStyle w:val="BodyCopy"/>
        <w:jc w:val="both"/>
        <w:rPr>
          <w:bCs/>
          <w:iCs/>
          <w:kern w:val="2"/>
          <w:lang w:val="en-AU"/>
        </w:rPr>
      </w:pPr>
      <w:r w:rsidRPr="008D0BE7">
        <w:rPr>
          <w:bCs/>
          <w:iCs/>
          <w:kern w:val="2"/>
          <w:lang w:val="en-AU"/>
        </w:rPr>
        <w:t xml:space="preserve">Access to Information &amp; Communication Technology at St Lawrence Primary School is provided to promote educational excellence through resource sharing and communication. Students may only use the internet with teacher permission and for educational activities. Internet access is also screened by Catholic Education Melbourne, through Information &amp; Communication Technology tools such Zscaler, which aims to ensure that inappropriate sites are avoided. Web 2.0 data such as Google Apps for Education and </w:t>
      </w:r>
      <w:proofErr w:type="spellStart"/>
      <w:r w:rsidRPr="008D0BE7">
        <w:rPr>
          <w:bCs/>
          <w:iCs/>
          <w:kern w:val="2"/>
          <w:lang w:val="en-AU"/>
        </w:rPr>
        <w:t>SeeSaw</w:t>
      </w:r>
      <w:proofErr w:type="spellEnd"/>
      <w:r w:rsidRPr="008D0BE7">
        <w:rPr>
          <w:bCs/>
          <w:iCs/>
          <w:kern w:val="2"/>
          <w:lang w:val="en-AU"/>
        </w:rPr>
        <w:t xml:space="preserve"> may be stored in online cloud formats which may be backed up in multiple global secure locations.</w:t>
      </w:r>
    </w:p>
    <w:p w14:paraId="2F852242" w14:textId="77777777" w:rsidR="00270F1A" w:rsidRPr="008D0BE7" w:rsidRDefault="00270F1A" w:rsidP="00270F1A">
      <w:pPr>
        <w:pStyle w:val="BodyCopy"/>
        <w:rPr>
          <w:bCs/>
          <w:iCs/>
          <w:kern w:val="2"/>
          <w:lang w:val="en-AU"/>
        </w:rPr>
      </w:pPr>
      <w:proofErr w:type="gramStart"/>
      <w:r w:rsidRPr="008D0BE7">
        <w:rPr>
          <w:bCs/>
          <w:iCs/>
          <w:kern w:val="2"/>
          <w:lang w:val="en-AU"/>
        </w:rPr>
        <w:t>St Lawrence Primary School,</w:t>
      </w:r>
      <w:proofErr w:type="gramEnd"/>
      <w:r w:rsidRPr="008D0BE7">
        <w:rPr>
          <w:bCs/>
          <w:iCs/>
          <w:kern w:val="2"/>
          <w:lang w:val="en-AU"/>
        </w:rPr>
        <w:t xml:space="preserve"> reserves the right to review any material in user accounts, file or cloud server space, or on personal electronic devices if brought to school, in order to monitor appropriate use by all users. </w:t>
      </w:r>
    </w:p>
    <w:p w14:paraId="4A523C45" w14:textId="25AE47E8" w:rsidR="00270F1A" w:rsidRPr="008D0BE7" w:rsidRDefault="00270F1A" w:rsidP="00270F1A">
      <w:pPr>
        <w:pStyle w:val="BodyCopy"/>
        <w:rPr>
          <w:bCs/>
          <w:iCs/>
          <w:kern w:val="2"/>
          <w:lang w:val="en-AU"/>
        </w:rPr>
      </w:pPr>
      <w:r w:rsidRPr="008D0BE7">
        <w:rPr>
          <w:bCs/>
          <w:iCs/>
          <w:kern w:val="2"/>
          <w:lang w:val="en-AU"/>
        </w:rPr>
        <w:t>Families are requested to read this agreement with their child. </w:t>
      </w:r>
    </w:p>
    <w:p w14:paraId="4FDEFF01" w14:textId="7AAF3C88" w:rsidR="00270F1A" w:rsidRPr="008D0BE7" w:rsidRDefault="00270F1A" w:rsidP="00270F1A">
      <w:pPr>
        <w:pStyle w:val="BodyCopy"/>
        <w:rPr>
          <w:b/>
          <w:iCs/>
          <w:kern w:val="2"/>
          <w:lang w:val="en-AU"/>
        </w:rPr>
      </w:pPr>
      <w:r w:rsidRPr="008D0BE7">
        <w:rPr>
          <w:b/>
          <w:iCs/>
          <w:kern w:val="2"/>
          <w:lang w:val="en-AU"/>
        </w:rPr>
        <w:t xml:space="preserve">We </w:t>
      </w:r>
      <w:r w:rsidR="008D0BE7" w:rsidRPr="008D0BE7">
        <w:rPr>
          <w:b/>
          <w:iCs/>
          <w:kern w:val="2"/>
          <w:lang w:val="en-AU"/>
        </w:rPr>
        <w:t xml:space="preserve">also </w:t>
      </w:r>
      <w:r w:rsidRPr="008D0BE7">
        <w:rPr>
          <w:b/>
          <w:iCs/>
          <w:kern w:val="2"/>
          <w:lang w:val="en-AU"/>
        </w:rPr>
        <w:t>recommend you visit</w:t>
      </w:r>
      <w:hyperlink r:id="rId16" w:history="1">
        <w:r w:rsidRPr="008D0BE7">
          <w:rPr>
            <w:rStyle w:val="Hyperlink"/>
            <w:b/>
            <w:iCs/>
            <w:kern w:val="2"/>
            <w:lang w:val="en-AU"/>
          </w:rPr>
          <w:t xml:space="preserve"> </w:t>
        </w:r>
      </w:hyperlink>
      <w:r w:rsidRPr="008D0BE7">
        <w:rPr>
          <w:b/>
          <w:iCs/>
          <w:kern w:val="2"/>
          <w:lang w:val="en-AU"/>
        </w:rPr>
        <w:t> </w:t>
      </w:r>
      <w:hyperlink r:id="rId17" w:history="1">
        <w:r w:rsidRPr="008D0BE7">
          <w:rPr>
            <w:rStyle w:val="Hyperlink"/>
            <w:b/>
            <w:iCs/>
            <w:kern w:val="2"/>
            <w:lang w:val="en-AU"/>
          </w:rPr>
          <w:t>www.esafety.gov.au/parents</w:t>
        </w:r>
      </w:hyperlink>
      <w:r w:rsidRPr="008D0BE7">
        <w:rPr>
          <w:b/>
          <w:iCs/>
          <w:kern w:val="2"/>
          <w:lang w:val="en-AU"/>
        </w:rPr>
        <w:t xml:space="preserve"> to read the family section regarding cyber safety.</w:t>
      </w:r>
    </w:p>
    <w:p w14:paraId="04CDDC36" w14:textId="46A55509" w:rsidR="003156B8" w:rsidRPr="008D0BE7" w:rsidRDefault="008D0BE7" w:rsidP="00270F1A">
      <w:pPr>
        <w:pStyle w:val="BodyCopy"/>
        <w:rPr>
          <w:bCs/>
          <w:iCs/>
          <w:kern w:val="2"/>
          <w:u w:val="single"/>
          <w:lang w:val="en-AU"/>
        </w:rPr>
      </w:pPr>
      <w:r w:rsidRPr="008D0BE7">
        <w:rPr>
          <w:bCs/>
          <w:iCs/>
          <w:kern w:val="2"/>
          <w:u w:val="single"/>
          <w:lang w:val="en-AU"/>
        </w:rPr>
        <w:t>Agreement</w:t>
      </w:r>
    </w:p>
    <w:p w14:paraId="756BFBF7"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When using an electronic device in class, I will remain on task, use technology responsibly and make sure the device is being used for learning (including cameras, videos, recording devices, etc.).</w:t>
      </w:r>
    </w:p>
    <w:p w14:paraId="4AAE31CF"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will not damage or interfere with another person’s iPad.</w:t>
      </w:r>
    </w:p>
    <w:p w14:paraId="17B9AE70"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will only use my own student password and email account. </w:t>
      </w:r>
    </w:p>
    <w:p w14:paraId="4965C92A"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will not add or change my password or passcodes without teacher permission.</w:t>
      </w:r>
    </w:p>
    <w:p w14:paraId="60E33F3A"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will only view, move or delete files or information belonging to me.</w:t>
      </w:r>
    </w:p>
    <w:p w14:paraId="08FD6E4A"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will only use appropriate and respectful language when sending an email or other forms of electronic communication and will tell a teacher immediately if I see any inappropriate electronic messages.</w:t>
      </w:r>
    </w:p>
    <w:p w14:paraId="7D7CB4AB"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 xml:space="preserve">I may only use digital tools &amp; the Internet with the permission of my teacher and will inform the teacher immediately if I encounter information that is </w:t>
      </w:r>
      <w:proofErr w:type="gramStart"/>
      <w:r w:rsidRPr="008D0BE7">
        <w:rPr>
          <w:bCs/>
          <w:iCs/>
          <w:kern w:val="2"/>
          <w:lang w:val="en-AU"/>
        </w:rPr>
        <w:t>inappropriate</w:t>
      </w:r>
      <w:proofErr w:type="gramEnd"/>
      <w:r w:rsidRPr="008D0BE7">
        <w:rPr>
          <w:bCs/>
          <w:iCs/>
          <w:kern w:val="2"/>
          <w:lang w:val="en-AU"/>
        </w:rPr>
        <w:t xml:space="preserve"> and I will not show another student.</w:t>
      </w:r>
    </w:p>
    <w:p w14:paraId="342BEF45"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understand my use of the Internet will be monitored at school.</w:t>
      </w:r>
    </w:p>
    <w:p w14:paraId="1486FA51"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understand that under no circumstances will I pass on personal information whilst on an electronic device.</w:t>
      </w:r>
    </w:p>
    <w:p w14:paraId="193DBD82"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will not copy or send any materials (e.g. photos of myself or others) without a teacher’s permission.</w:t>
      </w:r>
    </w:p>
    <w:p w14:paraId="709BF406"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 xml:space="preserve">I will not use the schools’ network to download applications, images, videos, sound files or any other files other than those used for my </w:t>
      </w:r>
      <w:proofErr w:type="gramStart"/>
      <w:r w:rsidRPr="008D0BE7">
        <w:rPr>
          <w:bCs/>
          <w:iCs/>
          <w:kern w:val="2"/>
          <w:lang w:val="en-AU"/>
        </w:rPr>
        <w:t>school work</w:t>
      </w:r>
      <w:proofErr w:type="gramEnd"/>
      <w:r w:rsidRPr="008D0BE7">
        <w:rPr>
          <w:bCs/>
          <w:iCs/>
          <w:kern w:val="2"/>
          <w:lang w:val="en-AU"/>
        </w:rPr>
        <w:t>.</w:t>
      </w:r>
    </w:p>
    <w:p w14:paraId="29ED752E"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lastRenderedPageBreak/>
        <w:t xml:space="preserve">I understand that I must be a courteous user at all times and will report any issues or instances of cyberbullying (I will take a </w:t>
      </w:r>
      <w:proofErr w:type="gramStart"/>
      <w:r w:rsidRPr="008D0BE7">
        <w:rPr>
          <w:bCs/>
          <w:iCs/>
          <w:kern w:val="2"/>
          <w:lang w:val="en-AU"/>
        </w:rPr>
        <w:t>screen-shot</w:t>
      </w:r>
      <w:proofErr w:type="gramEnd"/>
      <w:r w:rsidRPr="008D0BE7">
        <w:rPr>
          <w:bCs/>
          <w:iCs/>
          <w:kern w:val="2"/>
          <w:lang w:val="en-AU"/>
        </w:rPr>
        <w:t xml:space="preserve"> of anything that I feel breaches our school policy)</w:t>
      </w:r>
    </w:p>
    <w:p w14:paraId="15B527E0" w14:textId="77777777" w:rsidR="00270F1A" w:rsidRPr="008D0BE7" w:rsidRDefault="00270F1A" w:rsidP="007A2878">
      <w:pPr>
        <w:pStyle w:val="BodyCopy"/>
        <w:numPr>
          <w:ilvl w:val="0"/>
          <w:numId w:val="51"/>
        </w:numPr>
        <w:ind w:left="567" w:hanging="567"/>
        <w:rPr>
          <w:bCs/>
          <w:iCs/>
          <w:kern w:val="2"/>
          <w:lang w:val="en-AU"/>
        </w:rPr>
      </w:pPr>
      <w:r w:rsidRPr="008D0BE7">
        <w:rPr>
          <w:bCs/>
          <w:iCs/>
          <w:kern w:val="2"/>
          <w:lang w:val="en-AU"/>
        </w:rPr>
        <w:t>I understand I will be responsible for all damages or loss caused by neglect or abuse**</w:t>
      </w:r>
    </w:p>
    <w:p w14:paraId="3D56D622" w14:textId="77777777" w:rsidR="00270F1A" w:rsidRPr="008D0BE7" w:rsidRDefault="00270F1A" w:rsidP="00270F1A">
      <w:pPr>
        <w:pStyle w:val="BodyCopy"/>
        <w:rPr>
          <w:bCs/>
          <w:iCs/>
          <w:kern w:val="2"/>
          <w:lang w:val="en-AU"/>
        </w:rPr>
      </w:pPr>
      <w:r w:rsidRPr="008D0BE7">
        <w:rPr>
          <w:bCs/>
          <w:iCs/>
          <w:kern w:val="2"/>
          <w:u w:val="single"/>
          <w:lang w:val="en-AU"/>
        </w:rPr>
        <w:t>Consequences</w:t>
      </w:r>
    </w:p>
    <w:p w14:paraId="07751336" w14:textId="5CA844E4" w:rsidR="00270F1A" w:rsidRPr="008D0BE7" w:rsidRDefault="00270F1A" w:rsidP="00270F1A">
      <w:pPr>
        <w:pStyle w:val="BodyCopy"/>
        <w:rPr>
          <w:bCs/>
          <w:iCs/>
          <w:kern w:val="2"/>
          <w:lang w:val="en-AU"/>
        </w:rPr>
      </w:pPr>
      <w:r w:rsidRPr="008D0BE7">
        <w:rPr>
          <w:bCs/>
          <w:iCs/>
          <w:kern w:val="2"/>
          <w:lang w:val="en-AU"/>
        </w:rPr>
        <w:t xml:space="preserve">Misuse of Information &amp; Communication Technology will result in consequences ranging from loss of privileges for a day, week, month or term. In severe cases families will be contacted and privileges will be suspended for a given amount of time. Implementation of the most appropriate consequences will occur after discussion with the child, and either the classroom teacher, school leader or the </w:t>
      </w:r>
      <w:proofErr w:type="gramStart"/>
      <w:r w:rsidRPr="008D0BE7">
        <w:rPr>
          <w:bCs/>
          <w:iCs/>
          <w:kern w:val="2"/>
          <w:lang w:val="en-AU"/>
        </w:rPr>
        <w:t>Principal</w:t>
      </w:r>
      <w:proofErr w:type="gramEnd"/>
      <w:r w:rsidRPr="008D0BE7">
        <w:rPr>
          <w:bCs/>
          <w:iCs/>
          <w:kern w:val="2"/>
          <w:lang w:val="en-AU"/>
        </w:rPr>
        <w:t>.</w:t>
      </w:r>
    </w:p>
    <w:p w14:paraId="316EC01B" w14:textId="77777777" w:rsidR="00270F1A" w:rsidRPr="008D0BE7" w:rsidRDefault="00270F1A" w:rsidP="00270F1A">
      <w:pPr>
        <w:pStyle w:val="BodyCopy"/>
        <w:rPr>
          <w:bCs/>
          <w:iCs/>
          <w:kern w:val="2"/>
          <w:lang w:val="en-AU"/>
        </w:rPr>
      </w:pPr>
      <w:r w:rsidRPr="008D0BE7">
        <w:rPr>
          <w:bCs/>
          <w:iCs/>
          <w:kern w:val="2"/>
          <w:lang w:val="en-AU"/>
        </w:rPr>
        <w:t xml:space="preserve">Families are advised that this policy is available on our school website. If parents have any objections or concerns in relation to these policies or </w:t>
      </w:r>
      <w:proofErr w:type="gramStart"/>
      <w:r w:rsidRPr="008D0BE7">
        <w:rPr>
          <w:bCs/>
          <w:iCs/>
          <w:kern w:val="2"/>
          <w:lang w:val="en-AU"/>
        </w:rPr>
        <w:t>procedures</w:t>
      </w:r>
      <w:proofErr w:type="gramEnd"/>
      <w:r w:rsidRPr="008D0BE7">
        <w:rPr>
          <w:bCs/>
          <w:iCs/>
          <w:kern w:val="2"/>
          <w:lang w:val="en-AU"/>
        </w:rPr>
        <w:t xml:space="preserve"> they should put them in writing and organise an appointment with the principal.</w:t>
      </w:r>
    </w:p>
    <w:p w14:paraId="44917346" w14:textId="77777777" w:rsidR="00270F1A" w:rsidRPr="008D0BE7" w:rsidRDefault="00270F1A" w:rsidP="00270F1A">
      <w:pPr>
        <w:pStyle w:val="BodyCopy"/>
        <w:rPr>
          <w:bCs/>
          <w:iCs/>
          <w:kern w:val="2"/>
          <w:lang w:val="en-AU"/>
        </w:rPr>
      </w:pPr>
      <w:r w:rsidRPr="008D0BE7">
        <w:rPr>
          <w:bCs/>
          <w:iCs/>
          <w:kern w:val="2"/>
          <w:lang w:val="en-AU"/>
        </w:rPr>
        <w:t>STUDENT ACKNOWLEDGEMENT</w:t>
      </w:r>
    </w:p>
    <w:p w14:paraId="1B000BFD" w14:textId="77777777" w:rsidR="00270F1A" w:rsidRPr="008D0BE7" w:rsidRDefault="00270F1A" w:rsidP="00270F1A">
      <w:pPr>
        <w:pStyle w:val="BodyCopy"/>
        <w:rPr>
          <w:bCs/>
          <w:iCs/>
          <w:kern w:val="2"/>
          <w:lang w:val="en-AU"/>
        </w:rPr>
      </w:pPr>
      <w:r w:rsidRPr="008D0BE7">
        <w:rPr>
          <w:bCs/>
          <w:iCs/>
          <w:kern w:val="2"/>
          <w:lang w:val="en-AU"/>
        </w:rPr>
        <w:t>I agree to abide by these rules and understand the consequences of misuse.</w:t>
      </w:r>
    </w:p>
    <w:p w14:paraId="745B20F0" w14:textId="77777777" w:rsidR="00270F1A" w:rsidRPr="008D0BE7" w:rsidRDefault="00270F1A" w:rsidP="00270F1A">
      <w:pPr>
        <w:pStyle w:val="BodyCopy"/>
        <w:rPr>
          <w:bCs/>
          <w:iCs/>
          <w:kern w:val="2"/>
          <w:lang w:val="en-AU"/>
        </w:rPr>
      </w:pPr>
      <w:r w:rsidRPr="008D0BE7">
        <w:rPr>
          <w:bCs/>
          <w:iCs/>
          <w:kern w:val="2"/>
          <w:lang w:val="en-AU"/>
        </w:rPr>
        <w:t>Student’s name.........................................................…………….</w:t>
      </w:r>
    </w:p>
    <w:p w14:paraId="420F30D6" w14:textId="77777777" w:rsidR="00270F1A" w:rsidRPr="008D0BE7" w:rsidRDefault="00270F1A" w:rsidP="00270F1A">
      <w:pPr>
        <w:pStyle w:val="BodyCopy"/>
        <w:rPr>
          <w:bCs/>
          <w:iCs/>
          <w:kern w:val="2"/>
          <w:lang w:val="en-AU"/>
        </w:rPr>
      </w:pPr>
      <w:r w:rsidRPr="008D0BE7">
        <w:rPr>
          <w:bCs/>
          <w:iCs/>
          <w:kern w:val="2"/>
          <w:lang w:val="en-AU"/>
        </w:rPr>
        <w:t>Student’s signature.........................................................…………</w:t>
      </w:r>
      <w:proofErr w:type="gramStart"/>
      <w:r w:rsidRPr="008D0BE7">
        <w:rPr>
          <w:bCs/>
          <w:iCs/>
          <w:kern w:val="2"/>
          <w:lang w:val="en-AU"/>
        </w:rPr>
        <w:t>….Date</w:t>
      </w:r>
      <w:proofErr w:type="gramEnd"/>
      <w:r w:rsidRPr="008D0BE7">
        <w:rPr>
          <w:bCs/>
          <w:iCs/>
          <w:kern w:val="2"/>
          <w:lang w:val="en-AU"/>
        </w:rPr>
        <w:t xml:space="preserve"> ......................</w:t>
      </w:r>
    </w:p>
    <w:p w14:paraId="077CEE48" w14:textId="77777777" w:rsidR="00270F1A" w:rsidRPr="008D0BE7" w:rsidRDefault="00270F1A" w:rsidP="00270F1A">
      <w:pPr>
        <w:pStyle w:val="BodyCopy"/>
        <w:rPr>
          <w:bCs/>
          <w:iCs/>
          <w:kern w:val="2"/>
          <w:lang w:val="en-AU"/>
        </w:rPr>
      </w:pPr>
      <w:r w:rsidRPr="008D0BE7">
        <w:rPr>
          <w:bCs/>
          <w:iCs/>
          <w:kern w:val="2"/>
          <w:lang w:val="en-AU"/>
        </w:rPr>
        <w:t>Parent Acknowledgement ……………………………………………..............Date ………………...</w:t>
      </w:r>
    </w:p>
    <w:p w14:paraId="1EE5B591" w14:textId="77777777" w:rsidR="00270F1A" w:rsidRPr="008D0BE7" w:rsidRDefault="00270F1A" w:rsidP="00270F1A">
      <w:pPr>
        <w:pStyle w:val="BodyCopy"/>
        <w:rPr>
          <w:bCs/>
          <w:iCs/>
          <w:kern w:val="2"/>
          <w:lang w:val="en-AU"/>
        </w:rPr>
      </w:pPr>
      <w:r w:rsidRPr="008D0BE7">
        <w:rPr>
          <w:bCs/>
          <w:iCs/>
          <w:kern w:val="2"/>
          <w:lang w:val="en-AU"/>
        </w:rPr>
        <w:t>**</w:t>
      </w:r>
      <w:r w:rsidRPr="008D0BE7">
        <w:rPr>
          <w:bCs/>
          <w:iCs/>
          <w:kern w:val="2"/>
          <w:u w:val="single"/>
          <w:lang w:val="en-AU"/>
        </w:rPr>
        <w:t xml:space="preserve"> Damage or loss of iPads Procedure</w:t>
      </w:r>
    </w:p>
    <w:p w14:paraId="7B03AD60" w14:textId="77777777" w:rsidR="00270F1A" w:rsidRPr="008D0BE7" w:rsidRDefault="00270F1A" w:rsidP="007A2878">
      <w:pPr>
        <w:pStyle w:val="BodyCopy"/>
        <w:numPr>
          <w:ilvl w:val="0"/>
          <w:numId w:val="30"/>
        </w:numPr>
        <w:ind w:hanging="720"/>
        <w:rPr>
          <w:bCs/>
          <w:iCs/>
          <w:kern w:val="2"/>
          <w:lang w:val="en-AU"/>
        </w:rPr>
      </w:pPr>
      <w:r w:rsidRPr="008D0BE7">
        <w:rPr>
          <w:bCs/>
          <w:iCs/>
          <w:kern w:val="2"/>
          <w:lang w:val="en-AU"/>
        </w:rPr>
        <w:t>First incident of accidental damage of an iPad is covered by the technology levy. This will be recorded down on the iPad repair registry and a note sent home to the family from the principal. The iPad will remain at school for student use and will not be taken home until this has been negotiated between the school and family.</w:t>
      </w:r>
    </w:p>
    <w:p w14:paraId="61D279B9" w14:textId="77777777" w:rsidR="00270F1A" w:rsidRPr="008D0BE7" w:rsidRDefault="00270F1A" w:rsidP="007A2878">
      <w:pPr>
        <w:pStyle w:val="BodyCopy"/>
        <w:numPr>
          <w:ilvl w:val="0"/>
          <w:numId w:val="31"/>
        </w:numPr>
        <w:ind w:hanging="720"/>
        <w:rPr>
          <w:bCs/>
          <w:iCs/>
          <w:kern w:val="2"/>
          <w:lang w:val="en-AU"/>
        </w:rPr>
      </w:pPr>
      <w:r w:rsidRPr="008D0BE7">
        <w:rPr>
          <w:bCs/>
          <w:iCs/>
          <w:kern w:val="2"/>
          <w:lang w:val="en-AU"/>
        </w:rPr>
        <w:t>Any cost for subsequent damage of an iPad after it has been repaired will need to be covered by the family. </w:t>
      </w:r>
    </w:p>
    <w:p w14:paraId="774DE4DD" w14:textId="77777777" w:rsidR="00270F1A" w:rsidRPr="008D0BE7" w:rsidRDefault="00270F1A" w:rsidP="007A2878">
      <w:pPr>
        <w:pStyle w:val="BodyCopy"/>
        <w:numPr>
          <w:ilvl w:val="0"/>
          <w:numId w:val="32"/>
        </w:numPr>
        <w:ind w:hanging="720"/>
        <w:rPr>
          <w:bCs/>
          <w:iCs/>
          <w:kern w:val="2"/>
          <w:lang w:val="en-AU"/>
        </w:rPr>
      </w:pPr>
      <w:r w:rsidRPr="008D0BE7">
        <w:rPr>
          <w:bCs/>
          <w:iCs/>
          <w:kern w:val="2"/>
          <w:lang w:val="en-AU"/>
        </w:rPr>
        <w:t>All repairs to school iPads must be made through the school. </w:t>
      </w:r>
    </w:p>
    <w:p w14:paraId="1CF015D0" w14:textId="77777777" w:rsidR="00270F1A" w:rsidRPr="008D0BE7" w:rsidRDefault="00270F1A" w:rsidP="003156B8">
      <w:pPr>
        <w:pStyle w:val="BodyCopy"/>
        <w:numPr>
          <w:ilvl w:val="0"/>
          <w:numId w:val="33"/>
        </w:numPr>
        <w:ind w:hanging="720"/>
        <w:rPr>
          <w:bCs/>
          <w:iCs/>
          <w:kern w:val="2"/>
          <w:lang w:val="en-AU"/>
        </w:rPr>
      </w:pPr>
      <w:r w:rsidRPr="008D0BE7">
        <w:rPr>
          <w:bCs/>
          <w:iCs/>
          <w:kern w:val="2"/>
          <w:lang w:val="en-AU"/>
        </w:rPr>
        <w:t>Any cost for the loss of an iPad will need to be covered by the family. </w:t>
      </w:r>
    </w:p>
    <w:p w14:paraId="2113FD0F" w14:textId="789FA31F" w:rsidR="00270F1A" w:rsidRPr="008D0BE7" w:rsidRDefault="00270F1A" w:rsidP="003156B8">
      <w:pPr>
        <w:pStyle w:val="BodyCopy"/>
        <w:numPr>
          <w:ilvl w:val="0"/>
          <w:numId w:val="34"/>
        </w:numPr>
        <w:ind w:hanging="720"/>
        <w:rPr>
          <w:bCs/>
          <w:iCs/>
          <w:kern w:val="2"/>
          <w:lang w:val="en-AU"/>
        </w:rPr>
      </w:pPr>
      <w:r w:rsidRPr="008D0BE7">
        <w:rPr>
          <w:bCs/>
          <w:iCs/>
          <w:kern w:val="2"/>
          <w:lang w:val="en-AU"/>
        </w:rPr>
        <w:t>Any cost for the loss of an iPad charger will need to be covered by the family</w:t>
      </w:r>
      <w:r w:rsidR="008D0BE7">
        <w:rPr>
          <w:bCs/>
          <w:iCs/>
          <w:kern w:val="2"/>
          <w:lang w:val="en-AU"/>
        </w:rPr>
        <w:t xml:space="preserve">.  </w:t>
      </w:r>
      <w:r w:rsidRPr="008D0BE7">
        <w:rPr>
          <w:bCs/>
          <w:iCs/>
          <w:kern w:val="2"/>
          <w:lang w:val="en-AU"/>
        </w:rPr>
        <w:t>This includes the charger being misplaced at school. Please note all chargers (including cord) need to be Apple Certified.</w:t>
      </w:r>
    </w:p>
    <w:p w14:paraId="56790099" w14:textId="0D43C2E3" w:rsidR="00DA54D4" w:rsidRDefault="00DA54D4">
      <w:pPr>
        <w:spacing w:before="0" w:after="0"/>
        <w:rPr>
          <w:color w:val="595959" w:themeColor="text1" w:themeTint="A6"/>
          <w:kern w:val="2"/>
          <w:sz w:val="21"/>
        </w:rPr>
      </w:pPr>
      <w:r>
        <w:rPr>
          <w:kern w:val="2"/>
        </w:rPr>
        <w:br w:type="page"/>
      </w:r>
    </w:p>
    <w:p w14:paraId="7B98390E" w14:textId="1ADCB996" w:rsidR="00270F1A" w:rsidRDefault="00DA54D4" w:rsidP="00411C3B">
      <w:pPr>
        <w:pStyle w:val="BodyCopy"/>
        <w:rPr>
          <w:kern w:val="2"/>
        </w:rPr>
      </w:pPr>
      <w:r>
        <w:rPr>
          <w:kern w:val="2"/>
        </w:rPr>
        <w:lastRenderedPageBreak/>
        <w:t>Appendix 2</w:t>
      </w:r>
    </w:p>
    <w:p w14:paraId="17869CDF" w14:textId="28B0DD3C" w:rsidR="00DA54D4" w:rsidRPr="00DA54D4" w:rsidRDefault="00DA54D4" w:rsidP="003156B8">
      <w:pPr>
        <w:pStyle w:val="BodyCopy"/>
        <w:jc w:val="center"/>
        <w:rPr>
          <w:kern w:val="2"/>
          <w:lang w:val="en-AU"/>
        </w:rPr>
      </w:pPr>
      <w:r w:rsidRPr="00DA54D4">
        <w:rPr>
          <w:b/>
          <w:bCs/>
          <w:noProof/>
          <w:kern w:val="2"/>
          <w:lang w:val="en-AU"/>
        </w:rPr>
        <w:drawing>
          <wp:inline distT="0" distB="0" distL="0" distR="0" wp14:anchorId="22D31984" wp14:editId="376FF591">
            <wp:extent cx="857250" cy="866775"/>
            <wp:effectExtent l="0" t="0" r="0" b="9525"/>
            <wp:docPr id="1381912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p w14:paraId="223CC82B" w14:textId="77777777" w:rsidR="00DA54D4" w:rsidRPr="00DA54D4" w:rsidRDefault="00DA54D4" w:rsidP="00DA54D4">
      <w:pPr>
        <w:pStyle w:val="BodyCopy"/>
        <w:rPr>
          <w:kern w:val="2"/>
          <w:lang w:val="en-AU"/>
        </w:rPr>
      </w:pPr>
      <w:r w:rsidRPr="00DA54D4">
        <w:rPr>
          <w:b/>
          <w:bCs/>
          <w:kern w:val="2"/>
          <w:lang w:val="en-AU"/>
        </w:rPr>
        <w:t>Student ICT Responsible Usage Agreement: Years Prep - 2</w:t>
      </w:r>
    </w:p>
    <w:p w14:paraId="42C9FF68" w14:textId="77777777" w:rsidR="00DA54D4" w:rsidRPr="00DA54D4" w:rsidRDefault="00DA54D4" w:rsidP="00DA54D4">
      <w:pPr>
        <w:pStyle w:val="BodyCopy"/>
        <w:rPr>
          <w:kern w:val="2"/>
          <w:lang w:val="en-AU"/>
        </w:rPr>
      </w:pPr>
      <w:r w:rsidRPr="00DA54D4">
        <w:rPr>
          <w:kern w:val="2"/>
          <w:lang w:val="en-AU"/>
        </w:rPr>
        <w:t>At St Lawrence Catholic Primary School, we believe that Information and Communication Technology is an integral part of everyday life. To cater for the development of children’s needs in this technological society, we need to provide various programs, facilities and technological experiences that expose our students to the technology of today and recognise its importance for student learning.</w:t>
      </w:r>
    </w:p>
    <w:p w14:paraId="0213D550" w14:textId="77777777" w:rsidR="00DA54D4" w:rsidRPr="00DA54D4" w:rsidRDefault="00DA54D4" w:rsidP="00DA54D4">
      <w:pPr>
        <w:pStyle w:val="BodyCopy"/>
        <w:rPr>
          <w:kern w:val="2"/>
          <w:lang w:val="en-AU"/>
        </w:rPr>
      </w:pPr>
      <w:r w:rsidRPr="00DA54D4">
        <w:rPr>
          <w:kern w:val="2"/>
          <w:lang w:val="en-AU"/>
        </w:rPr>
        <w:t xml:space="preserve">Access to Information &amp; Communication Technology at St Lawrence Primary School is provided to promote educational excellence through resource sharing and communication. Students may only use devices and the internet with teacher permission, for educational purposes. Internet access is also screened by the Catholic Education Melbourne, through Information &amp; Communication Technology tools, which aims to ensure that inappropriate sites are avoided. Web 2.0 data such as Google Apps </w:t>
      </w:r>
      <w:proofErr w:type="gramStart"/>
      <w:r w:rsidRPr="00DA54D4">
        <w:rPr>
          <w:kern w:val="2"/>
          <w:lang w:val="en-AU"/>
        </w:rPr>
        <w:t>For</w:t>
      </w:r>
      <w:proofErr w:type="gramEnd"/>
      <w:r w:rsidRPr="00DA54D4">
        <w:rPr>
          <w:kern w:val="2"/>
          <w:lang w:val="en-AU"/>
        </w:rPr>
        <w:t xml:space="preserve"> Education and Seesaw may be stored in online cloud formats which may be backed up in multiple global secure locations. </w:t>
      </w:r>
    </w:p>
    <w:p w14:paraId="4FB619AB" w14:textId="77777777" w:rsidR="00DA54D4" w:rsidRPr="00DA54D4" w:rsidRDefault="00DA54D4" w:rsidP="00DA54D4">
      <w:pPr>
        <w:pStyle w:val="BodyCopy"/>
        <w:rPr>
          <w:kern w:val="2"/>
          <w:lang w:val="en-AU"/>
        </w:rPr>
      </w:pPr>
      <w:proofErr w:type="gramStart"/>
      <w:r w:rsidRPr="00DA54D4">
        <w:rPr>
          <w:kern w:val="2"/>
          <w:lang w:val="en-AU"/>
        </w:rPr>
        <w:t>St Lawrence Primary School,</w:t>
      </w:r>
      <w:proofErr w:type="gramEnd"/>
      <w:r w:rsidRPr="00DA54D4">
        <w:rPr>
          <w:kern w:val="2"/>
          <w:lang w:val="en-AU"/>
        </w:rPr>
        <w:t xml:space="preserve"> reserves the right to review any material in user accounts, file or cloud server space, or on personal electronic devices if brought to school, in order to monitor appropriate and safe use by all users. </w:t>
      </w:r>
    </w:p>
    <w:p w14:paraId="59C7399A" w14:textId="77777777" w:rsidR="00DA54D4" w:rsidRPr="00DA54D4" w:rsidRDefault="00DA54D4" w:rsidP="00DA54D4">
      <w:pPr>
        <w:pStyle w:val="BodyCopy"/>
        <w:rPr>
          <w:kern w:val="2"/>
          <w:lang w:val="en-AU"/>
        </w:rPr>
      </w:pPr>
      <w:r w:rsidRPr="00DA54D4">
        <w:rPr>
          <w:kern w:val="2"/>
          <w:lang w:val="en-AU"/>
        </w:rPr>
        <w:t>Parents are requested to read this agreement with their child, discuss the importance of safe and appropriate use of technology and return the attached agreement. </w:t>
      </w:r>
    </w:p>
    <w:p w14:paraId="664B662A" w14:textId="77777777" w:rsidR="00DA54D4" w:rsidRPr="00DA54D4" w:rsidRDefault="00DA54D4" w:rsidP="00DA54D4">
      <w:pPr>
        <w:pStyle w:val="BodyCopy"/>
        <w:rPr>
          <w:kern w:val="2"/>
          <w:lang w:val="en-AU"/>
        </w:rPr>
      </w:pPr>
      <w:r w:rsidRPr="00DA54D4">
        <w:rPr>
          <w:b/>
          <w:bCs/>
          <w:i/>
          <w:iCs/>
          <w:kern w:val="2"/>
          <w:lang w:val="en-AU"/>
        </w:rPr>
        <w:t>We also recommend you visit</w:t>
      </w:r>
      <w:hyperlink r:id="rId18" w:history="1">
        <w:r w:rsidRPr="00DA54D4">
          <w:rPr>
            <w:rStyle w:val="Hyperlink"/>
            <w:b/>
            <w:bCs/>
            <w:i/>
            <w:iCs/>
            <w:kern w:val="2"/>
            <w:lang w:val="en-AU"/>
          </w:rPr>
          <w:t xml:space="preserve"> </w:t>
        </w:r>
      </w:hyperlink>
      <w:hyperlink r:id="rId19" w:history="1">
        <w:r w:rsidRPr="00DA54D4">
          <w:rPr>
            <w:rStyle w:val="Hyperlink"/>
            <w:b/>
            <w:bCs/>
            <w:i/>
            <w:iCs/>
            <w:kern w:val="2"/>
            <w:lang w:val="en-AU"/>
          </w:rPr>
          <w:t>www.esafety.gov.au/parents</w:t>
        </w:r>
      </w:hyperlink>
      <w:r w:rsidRPr="00DA54D4">
        <w:rPr>
          <w:b/>
          <w:bCs/>
          <w:i/>
          <w:iCs/>
          <w:kern w:val="2"/>
          <w:lang w:val="en-AU"/>
        </w:rPr>
        <w:t xml:space="preserve"> and read the family section regarding cyber safety.</w:t>
      </w:r>
    </w:p>
    <w:p w14:paraId="5F54689F" w14:textId="77777777" w:rsidR="00DA54D4" w:rsidRPr="00DA54D4" w:rsidRDefault="00DA54D4" w:rsidP="00DA54D4">
      <w:pPr>
        <w:pStyle w:val="BodyCopy"/>
        <w:rPr>
          <w:kern w:val="2"/>
          <w:lang w:val="en-AU"/>
        </w:rPr>
      </w:pPr>
      <w:r w:rsidRPr="00DA54D4">
        <w:rPr>
          <w:b/>
          <w:bCs/>
          <w:kern w:val="2"/>
          <w:u w:val="single"/>
          <w:lang w:val="en-AU"/>
        </w:rPr>
        <w:t>Agreement:</w:t>
      </w:r>
    </w:p>
    <w:p w14:paraId="2D9F4AAF" w14:textId="77777777" w:rsidR="00DA54D4" w:rsidRPr="00DA54D4" w:rsidRDefault="00DA54D4" w:rsidP="00DA54D4">
      <w:pPr>
        <w:pStyle w:val="BodyCopy"/>
        <w:numPr>
          <w:ilvl w:val="0"/>
          <w:numId w:val="35"/>
        </w:numPr>
        <w:rPr>
          <w:kern w:val="2"/>
          <w:lang w:val="en-AU"/>
        </w:rPr>
      </w:pPr>
      <w:r w:rsidRPr="00DA54D4">
        <w:rPr>
          <w:kern w:val="2"/>
          <w:lang w:val="en-AU"/>
        </w:rPr>
        <w:t>I will only use an electronic device when I am given permission by a teacher and can be supervised. </w:t>
      </w:r>
    </w:p>
    <w:p w14:paraId="65978367" w14:textId="70DAF33B" w:rsidR="00DA54D4" w:rsidRPr="008D0BE7" w:rsidRDefault="00DA54D4" w:rsidP="00D92305">
      <w:pPr>
        <w:pStyle w:val="BodyCopy"/>
        <w:numPr>
          <w:ilvl w:val="0"/>
          <w:numId w:val="35"/>
        </w:numPr>
        <w:rPr>
          <w:kern w:val="2"/>
          <w:lang w:val="en-AU"/>
        </w:rPr>
      </w:pPr>
      <w:r w:rsidRPr="008D0BE7">
        <w:rPr>
          <w:kern w:val="2"/>
          <w:lang w:val="en-AU"/>
        </w:rPr>
        <w:t>When using an electronic device in class, I will remain on task, use technology responsibly </w:t>
      </w:r>
      <w:r w:rsidRPr="008D0BE7">
        <w:rPr>
          <w:b/>
          <w:bCs/>
          <w:i/>
          <w:iCs/>
          <w:kern w:val="2"/>
          <w:lang w:val="en-AU"/>
        </w:rPr>
        <w:t>and make sure the device is only being used for learning.</w:t>
      </w:r>
    </w:p>
    <w:p w14:paraId="0098FF22" w14:textId="77777777" w:rsidR="00DA54D4" w:rsidRPr="00DA54D4" w:rsidRDefault="00DA54D4" w:rsidP="008D0BE7">
      <w:pPr>
        <w:pStyle w:val="BodyCopy"/>
        <w:numPr>
          <w:ilvl w:val="0"/>
          <w:numId w:val="35"/>
        </w:numPr>
        <w:rPr>
          <w:kern w:val="2"/>
          <w:lang w:val="en-AU"/>
        </w:rPr>
      </w:pPr>
      <w:r w:rsidRPr="00DA54D4">
        <w:rPr>
          <w:kern w:val="2"/>
          <w:lang w:val="en-AU"/>
        </w:rPr>
        <w:t>I understand that I have a responsibility to take care of devices that I use at school.</w:t>
      </w:r>
    </w:p>
    <w:p w14:paraId="0880605F" w14:textId="77777777" w:rsidR="00DA54D4" w:rsidRPr="00DA54D4" w:rsidRDefault="00DA54D4" w:rsidP="008D0BE7">
      <w:pPr>
        <w:pStyle w:val="BodyCopy"/>
        <w:numPr>
          <w:ilvl w:val="0"/>
          <w:numId w:val="35"/>
        </w:numPr>
        <w:rPr>
          <w:kern w:val="2"/>
          <w:lang w:val="en-AU"/>
        </w:rPr>
      </w:pPr>
      <w:r w:rsidRPr="00DA54D4">
        <w:rPr>
          <w:kern w:val="2"/>
          <w:lang w:val="en-AU"/>
        </w:rPr>
        <w:t>I will only use my own student password to log into my own accounts.</w:t>
      </w:r>
    </w:p>
    <w:p w14:paraId="3FFDC5A6" w14:textId="77777777" w:rsidR="00DA54D4" w:rsidRPr="00DA54D4" w:rsidRDefault="00DA54D4" w:rsidP="008D0BE7">
      <w:pPr>
        <w:pStyle w:val="BodyCopy"/>
        <w:numPr>
          <w:ilvl w:val="0"/>
          <w:numId w:val="35"/>
        </w:numPr>
        <w:rPr>
          <w:kern w:val="2"/>
          <w:lang w:val="en-AU"/>
        </w:rPr>
      </w:pPr>
      <w:r w:rsidRPr="00DA54D4">
        <w:rPr>
          <w:kern w:val="2"/>
          <w:lang w:val="en-AU"/>
        </w:rPr>
        <w:t>I will keep my password/passcode private and log off/lock each time I leave a device.</w:t>
      </w:r>
    </w:p>
    <w:p w14:paraId="05944BEF" w14:textId="77777777" w:rsidR="00DA54D4" w:rsidRPr="00DA54D4" w:rsidRDefault="00DA54D4" w:rsidP="008D0BE7">
      <w:pPr>
        <w:pStyle w:val="BodyCopy"/>
        <w:numPr>
          <w:ilvl w:val="0"/>
          <w:numId w:val="35"/>
        </w:numPr>
        <w:rPr>
          <w:kern w:val="2"/>
          <w:lang w:val="en-AU"/>
        </w:rPr>
      </w:pPr>
      <w:r w:rsidRPr="00DA54D4">
        <w:rPr>
          <w:kern w:val="2"/>
          <w:lang w:val="en-AU"/>
        </w:rPr>
        <w:t>I will not add or change my password or passcodes without teacher permission.</w:t>
      </w:r>
    </w:p>
    <w:p w14:paraId="2531CAB8" w14:textId="77777777" w:rsidR="00DA54D4" w:rsidRPr="00DA54D4" w:rsidRDefault="00DA54D4" w:rsidP="008D0BE7">
      <w:pPr>
        <w:pStyle w:val="BodyCopy"/>
        <w:numPr>
          <w:ilvl w:val="0"/>
          <w:numId w:val="35"/>
        </w:numPr>
        <w:rPr>
          <w:kern w:val="2"/>
          <w:lang w:val="en-AU"/>
        </w:rPr>
      </w:pPr>
      <w:r w:rsidRPr="00DA54D4">
        <w:rPr>
          <w:kern w:val="2"/>
          <w:lang w:val="en-AU"/>
        </w:rPr>
        <w:t>I will only view, move or delete files or information belonging to me.</w:t>
      </w:r>
    </w:p>
    <w:p w14:paraId="023AC5D8" w14:textId="77777777" w:rsidR="00DA54D4" w:rsidRPr="00DA54D4" w:rsidRDefault="00DA54D4" w:rsidP="008D0BE7">
      <w:pPr>
        <w:pStyle w:val="BodyCopy"/>
        <w:numPr>
          <w:ilvl w:val="0"/>
          <w:numId w:val="35"/>
        </w:numPr>
        <w:rPr>
          <w:kern w:val="2"/>
          <w:lang w:val="en-AU"/>
        </w:rPr>
      </w:pPr>
      <w:r w:rsidRPr="00DA54D4">
        <w:rPr>
          <w:kern w:val="2"/>
          <w:lang w:val="en-AU"/>
        </w:rPr>
        <w:t>I will only use appropriate and respectful language when typing and recording information, or when sending any form of electronic communication. </w:t>
      </w:r>
    </w:p>
    <w:p w14:paraId="23C4B082" w14:textId="77777777" w:rsidR="00DA54D4" w:rsidRPr="00DA54D4" w:rsidRDefault="00DA54D4" w:rsidP="008D0BE7">
      <w:pPr>
        <w:pStyle w:val="BodyCopy"/>
        <w:numPr>
          <w:ilvl w:val="0"/>
          <w:numId w:val="35"/>
        </w:numPr>
        <w:rPr>
          <w:kern w:val="2"/>
          <w:lang w:val="en-AU"/>
        </w:rPr>
      </w:pPr>
      <w:r w:rsidRPr="00DA54D4">
        <w:rPr>
          <w:kern w:val="2"/>
          <w:lang w:val="en-AU"/>
        </w:rPr>
        <w:t>I will tell the teacher straight away if I see misuse of technology by others or if I see inappropriate information on the Internet and I will not show another student.</w:t>
      </w:r>
    </w:p>
    <w:p w14:paraId="4BB4382E" w14:textId="77777777" w:rsidR="00DA54D4" w:rsidRPr="00DA54D4" w:rsidRDefault="00DA54D4" w:rsidP="008D0BE7">
      <w:pPr>
        <w:pStyle w:val="BodyCopy"/>
        <w:numPr>
          <w:ilvl w:val="0"/>
          <w:numId w:val="35"/>
        </w:numPr>
        <w:rPr>
          <w:kern w:val="2"/>
          <w:lang w:val="en-AU"/>
        </w:rPr>
      </w:pPr>
      <w:r w:rsidRPr="00DA54D4">
        <w:rPr>
          <w:kern w:val="2"/>
          <w:lang w:val="en-AU"/>
        </w:rPr>
        <w:t>I understand my use of the Internet will be monitored at school.</w:t>
      </w:r>
    </w:p>
    <w:p w14:paraId="5BDC1C18" w14:textId="77777777" w:rsidR="00DA54D4" w:rsidRPr="00DA54D4" w:rsidRDefault="00DA54D4" w:rsidP="008D0BE7">
      <w:pPr>
        <w:pStyle w:val="BodyCopy"/>
        <w:numPr>
          <w:ilvl w:val="0"/>
          <w:numId w:val="35"/>
        </w:numPr>
        <w:rPr>
          <w:kern w:val="2"/>
          <w:lang w:val="en-AU"/>
        </w:rPr>
      </w:pPr>
      <w:r w:rsidRPr="00DA54D4">
        <w:rPr>
          <w:kern w:val="2"/>
          <w:lang w:val="en-AU"/>
        </w:rPr>
        <w:lastRenderedPageBreak/>
        <w:t>I will never pass on personal information whilst on an electronic device.</w:t>
      </w:r>
    </w:p>
    <w:p w14:paraId="262EA754" w14:textId="77777777" w:rsidR="00DA54D4" w:rsidRPr="00DA54D4" w:rsidRDefault="00DA54D4" w:rsidP="008D0BE7">
      <w:pPr>
        <w:pStyle w:val="BodyCopy"/>
        <w:numPr>
          <w:ilvl w:val="0"/>
          <w:numId w:val="35"/>
        </w:numPr>
        <w:rPr>
          <w:kern w:val="2"/>
          <w:lang w:val="en-AU"/>
        </w:rPr>
      </w:pPr>
      <w:r w:rsidRPr="00DA54D4">
        <w:rPr>
          <w:kern w:val="2"/>
          <w:lang w:val="en-AU"/>
        </w:rPr>
        <w:t xml:space="preserve">I will not copy or send any materials (e.g. photos of myself or others) without my teacher’s or the </w:t>
      </w:r>
      <w:proofErr w:type="gramStart"/>
      <w:r w:rsidRPr="00DA54D4">
        <w:rPr>
          <w:kern w:val="2"/>
          <w:lang w:val="en-AU"/>
        </w:rPr>
        <w:t>Principal’s</w:t>
      </w:r>
      <w:proofErr w:type="gramEnd"/>
      <w:r w:rsidRPr="00DA54D4">
        <w:rPr>
          <w:kern w:val="2"/>
          <w:lang w:val="en-AU"/>
        </w:rPr>
        <w:t xml:space="preserve"> permission.</w:t>
      </w:r>
    </w:p>
    <w:p w14:paraId="395E035C" w14:textId="17ADC29F" w:rsidR="00DA54D4" w:rsidRPr="008D0BE7" w:rsidRDefault="00DA54D4" w:rsidP="00EB6D85">
      <w:pPr>
        <w:pStyle w:val="BodyCopy"/>
        <w:numPr>
          <w:ilvl w:val="0"/>
          <w:numId w:val="35"/>
        </w:numPr>
        <w:rPr>
          <w:kern w:val="2"/>
          <w:lang w:val="en-AU"/>
        </w:rPr>
      </w:pPr>
      <w:r w:rsidRPr="008D0BE7">
        <w:rPr>
          <w:kern w:val="2"/>
          <w:lang w:val="en-AU"/>
        </w:rPr>
        <w:t xml:space="preserve">I will not download applications, images, videos, sound files or any other files other than those used for my </w:t>
      </w:r>
      <w:proofErr w:type="gramStart"/>
      <w:r w:rsidRPr="008D0BE7">
        <w:rPr>
          <w:kern w:val="2"/>
          <w:lang w:val="en-AU"/>
        </w:rPr>
        <w:t>school work</w:t>
      </w:r>
      <w:proofErr w:type="gramEnd"/>
      <w:r w:rsidRPr="008D0BE7">
        <w:rPr>
          <w:kern w:val="2"/>
          <w:lang w:val="en-AU"/>
        </w:rPr>
        <w:t>.</w:t>
      </w:r>
      <w:r w:rsidRPr="008D0BE7">
        <w:rPr>
          <w:kern w:val="2"/>
          <w:lang w:val="en-AU"/>
        </w:rPr>
        <w:br/>
      </w:r>
      <w:r w:rsidR="008D0BE7">
        <w:rPr>
          <w:kern w:val="2"/>
          <w:lang w:val="en-AU"/>
        </w:rPr>
        <w:t>14.</w:t>
      </w:r>
      <w:r w:rsidR="008D0BE7">
        <w:rPr>
          <w:kern w:val="2"/>
          <w:lang w:val="en-AU"/>
        </w:rPr>
        <w:tab/>
      </w:r>
      <w:r w:rsidRPr="008D0BE7">
        <w:rPr>
          <w:kern w:val="2"/>
          <w:lang w:val="en-AU"/>
        </w:rPr>
        <w:t xml:space="preserve">I understand that I must be a respectful user at all times and will report any issues or cyberbullying (I will take a </w:t>
      </w:r>
      <w:proofErr w:type="gramStart"/>
      <w:r w:rsidRPr="008D0BE7">
        <w:rPr>
          <w:kern w:val="2"/>
          <w:lang w:val="en-AU"/>
        </w:rPr>
        <w:t>screen-shot</w:t>
      </w:r>
      <w:proofErr w:type="gramEnd"/>
      <w:r w:rsidRPr="008D0BE7">
        <w:rPr>
          <w:kern w:val="2"/>
          <w:lang w:val="en-AU"/>
        </w:rPr>
        <w:t xml:space="preserve"> of anything that I feel breaches our school policy).</w:t>
      </w:r>
    </w:p>
    <w:p w14:paraId="1711B89F" w14:textId="2B82C369" w:rsidR="00DA54D4" w:rsidRPr="000F1559" w:rsidRDefault="00DA54D4" w:rsidP="000F1559">
      <w:pPr>
        <w:pStyle w:val="BodyCopy"/>
        <w:numPr>
          <w:ilvl w:val="0"/>
          <w:numId w:val="35"/>
        </w:numPr>
        <w:rPr>
          <w:kern w:val="2"/>
          <w:lang w:val="en-AU"/>
        </w:rPr>
      </w:pPr>
      <w:r w:rsidRPr="00DA54D4">
        <w:rPr>
          <w:kern w:val="2"/>
          <w:lang w:val="en-AU"/>
        </w:rPr>
        <w:t>I understand there will be consequences for misuse of devices. </w:t>
      </w:r>
    </w:p>
    <w:p w14:paraId="1DE45773" w14:textId="77777777" w:rsidR="00DA54D4" w:rsidRPr="00DA54D4" w:rsidRDefault="00DA54D4" w:rsidP="00DA54D4">
      <w:pPr>
        <w:pStyle w:val="BodyCopy"/>
        <w:rPr>
          <w:kern w:val="2"/>
          <w:lang w:val="en-AU"/>
        </w:rPr>
      </w:pPr>
      <w:r w:rsidRPr="00DA54D4">
        <w:rPr>
          <w:b/>
          <w:bCs/>
          <w:kern w:val="2"/>
          <w:u w:val="single"/>
          <w:lang w:val="en-AU"/>
        </w:rPr>
        <w:t>Consequences</w:t>
      </w:r>
      <w:r w:rsidRPr="00DA54D4">
        <w:rPr>
          <w:kern w:val="2"/>
          <w:lang w:val="en-AU"/>
        </w:rPr>
        <w:tab/>
      </w:r>
      <w:r w:rsidRPr="00DA54D4">
        <w:rPr>
          <w:kern w:val="2"/>
          <w:lang w:val="en-AU"/>
        </w:rPr>
        <w:tab/>
      </w:r>
      <w:r w:rsidRPr="00DA54D4">
        <w:rPr>
          <w:kern w:val="2"/>
          <w:lang w:val="en-AU"/>
        </w:rPr>
        <w:tab/>
      </w:r>
      <w:r w:rsidRPr="00DA54D4">
        <w:rPr>
          <w:kern w:val="2"/>
          <w:lang w:val="en-AU"/>
        </w:rPr>
        <w:tab/>
      </w:r>
    </w:p>
    <w:p w14:paraId="5BFB8648" w14:textId="77777777" w:rsidR="00DA54D4" w:rsidRPr="00DA54D4" w:rsidRDefault="00DA54D4" w:rsidP="00DA54D4">
      <w:pPr>
        <w:pStyle w:val="BodyCopy"/>
        <w:rPr>
          <w:kern w:val="2"/>
          <w:lang w:val="en-AU"/>
        </w:rPr>
      </w:pPr>
      <w:r w:rsidRPr="00DA54D4">
        <w:rPr>
          <w:kern w:val="2"/>
          <w:lang w:val="en-AU"/>
        </w:rPr>
        <w:t xml:space="preserve">Misuse of the internet will result in consequences ranging from loss of privileges for a day, week, month or term. In severe cases parents will be contacted and privileges will be suspended for a term. Implementation of the most appropriate consequences will occur after discussion with the child, and either the classroom teacher, Teaching and Learning leader or the </w:t>
      </w:r>
      <w:proofErr w:type="gramStart"/>
      <w:r w:rsidRPr="00DA54D4">
        <w:rPr>
          <w:kern w:val="2"/>
          <w:lang w:val="en-AU"/>
        </w:rPr>
        <w:t>Principal</w:t>
      </w:r>
      <w:proofErr w:type="gramEnd"/>
      <w:r w:rsidRPr="00DA54D4">
        <w:rPr>
          <w:kern w:val="2"/>
          <w:lang w:val="en-AU"/>
        </w:rPr>
        <w:t>.</w:t>
      </w:r>
    </w:p>
    <w:p w14:paraId="5A512AB4" w14:textId="77777777" w:rsidR="00DA54D4" w:rsidRPr="00DA54D4" w:rsidRDefault="00DA54D4" w:rsidP="00DA54D4">
      <w:pPr>
        <w:pStyle w:val="BodyCopy"/>
        <w:rPr>
          <w:kern w:val="2"/>
          <w:lang w:val="en-AU"/>
        </w:rPr>
      </w:pPr>
      <w:r w:rsidRPr="00DA54D4">
        <w:rPr>
          <w:kern w:val="2"/>
          <w:lang w:val="en-AU"/>
        </w:rPr>
        <w:t xml:space="preserve">Parents are advised that our INFORMATION AND COMMUNICATION TECHNOLOGY POLICY AND PROCEDURES are available on our school website. If parents have any objections or concerns in relation to these policies or </w:t>
      </w:r>
      <w:proofErr w:type="gramStart"/>
      <w:r w:rsidRPr="00DA54D4">
        <w:rPr>
          <w:kern w:val="2"/>
          <w:lang w:val="en-AU"/>
        </w:rPr>
        <w:t>procedures</w:t>
      </w:r>
      <w:proofErr w:type="gramEnd"/>
      <w:r w:rsidRPr="00DA54D4">
        <w:rPr>
          <w:kern w:val="2"/>
          <w:lang w:val="en-AU"/>
        </w:rPr>
        <w:t xml:space="preserve"> they should put them in writing and organise an appointment with the principal.</w:t>
      </w:r>
    </w:p>
    <w:p w14:paraId="0EA3BE36" w14:textId="77777777" w:rsidR="00DA54D4" w:rsidRPr="00DA54D4" w:rsidRDefault="00DA54D4" w:rsidP="00DA54D4">
      <w:pPr>
        <w:pStyle w:val="BodyCopy"/>
        <w:rPr>
          <w:kern w:val="2"/>
          <w:lang w:val="en-AU"/>
        </w:rPr>
      </w:pPr>
      <w:r w:rsidRPr="00DA54D4">
        <w:rPr>
          <w:b/>
          <w:bCs/>
          <w:kern w:val="2"/>
          <w:u w:val="single"/>
          <w:lang w:val="en-AU"/>
        </w:rPr>
        <w:t>Family Acknowledgement</w:t>
      </w:r>
      <w:r w:rsidRPr="00DA54D4">
        <w:rPr>
          <w:kern w:val="2"/>
          <w:lang w:val="en-AU"/>
        </w:rPr>
        <w:tab/>
      </w:r>
      <w:r w:rsidRPr="00DA54D4">
        <w:rPr>
          <w:kern w:val="2"/>
          <w:lang w:val="en-AU"/>
        </w:rPr>
        <w:tab/>
      </w:r>
      <w:r w:rsidRPr="00DA54D4">
        <w:rPr>
          <w:kern w:val="2"/>
          <w:lang w:val="en-AU"/>
        </w:rPr>
        <w:tab/>
      </w:r>
      <w:r w:rsidRPr="00DA54D4">
        <w:rPr>
          <w:kern w:val="2"/>
          <w:lang w:val="en-AU"/>
        </w:rPr>
        <w:tab/>
      </w:r>
    </w:p>
    <w:p w14:paraId="3AC4D54A" w14:textId="77777777" w:rsidR="00DA54D4" w:rsidRPr="00DA54D4" w:rsidRDefault="00DA54D4" w:rsidP="00DA54D4">
      <w:pPr>
        <w:pStyle w:val="BodyCopy"/>
        <w:numPr>
          <w:ilvl w:val="0"/>
          <w:numId w:val="49"/>
        </w:numPr>
        <w:rPr>
          <w:kern w:val="2"/>
          <w:lang w:val="en-AU"/>
        </w:rPr>
      </w:pPr>
      <w:r w:rsidRPr="00DA54D4">
        <w:rPr>
          <w:kern w:val="2"/>
          <w:lang w:val="en-AU"/>
        </w:rPr>
        <w:t>I agree to discuss these rules with my child and understand the consequences of misuse.</w:t>
      </w:r>
    </w:p>
    <w:p w14:paraId="2C375026" w14:textId="77777777" w:rsidR="00DA54D4" w:rsidRPr="00DA54D4" w:rsidRDefault="00DA54D4" w:rsidP="00DA54D4">
      <w:pPr>
        <w:pStyle w:val="BodyCopy"/>
        <w:numPr>
          <w:ilvl w:val="0"/>
          <w:numId w:val="49"/>
        </w:numPr>
        <w:rPr>
          <w:kern w:val="2"/>
          <w:lang w:val="en-AU"/>
        </w:rPr>
      </w:pPr>
      <w:r w:rsidRPr="00DA54D4">
        <w:rPr>
          <w:kern w:val="2"/>
          <w:lang w:val="en-AU"/>
        </w:rPr>
        <w:t xml:space="preserve">I acknowledge that my child may use Educational Web 2.0 tools such as Google Apps for Education and Seesaw as part of their </w:t>
      </w:r>
      <w:proofErr w:type="gramStart"/>
      <w:r w:rsidRPr="00DA54D4">
        <w:rPr>
          <w:kern w:val="2"/>
          <w:lang w:val="en-AU"/>
        </w:rPr>
        <w:t>school work</w:t>
      </w:r>
      <w:proofErr w:type="gramEnd"/>
      <w:r w:rsidRPr="00DA54D4">
        <w:rPr>
          <w:kern w:val="2"/>
          <w:lang w:val="en-AU"/>
        </w:rPr>
        <w:t>.</w:t>
      </w:r>
    </w:p>
    <w:p w14:paraId="610A9A98" w14:textId="77777777" w:rsidR="00DA54D4" w:rsidRPr="00DA54D4" w:rsidRDefault="00DA54D4" w:rsidP="00DA54D4">
      <w:pPr>
        <w:pStyle w:val="BodyCopy"/>
        <w:numPr>
          <w:ilvl w:val="0"/>
          <w:numId w:val="49"/>
        </w:numPr>
        <w:rPr>
          <w:kern w:val="2"/>
          <w:lang w:val="en-AU"/>
        </w:rPr>
      </w:pPr>
      <w:r w:rsidRPr="00DA54D4">
        <w:rPr>
          <w:kern w:val="2"/>
          <w:lang w:val="en-AU"/>
        </w:rPr>
        <w:t>I have read and discussed these guidelines with my child.</w:t>
      </w:r>
    </w:p>
    <w:p w14:paraId="2D52C7F5" w14:textId="77777777" w:rsidR="00DA54D4" w:rsidRPr="00DA54D4" w:rsidRDefault="00DA54D4" w:rsidP="00DA54D4">
      <w:pPr>
        <w:pStyle w:val="BodyCopy"/>
        <w:rPr>
          <w:kern w:val="2"/>
          <w:lang w:val="en-AU"/>
        </w:rPr>
      </w:pPr>
      <w:r w:rsidRPr="00DA54D4">
        <w:rPr>
          <w:b/>
          <w:bCs/>
          <w:kern w:val="2"/>
          <w:u w:val="single"/>
          <w:lang w:val="en-AU"/>
        </w:rPr>
        <w:t>Student Acknowledgement</w:t>
      </w:r>
    </w:p>
    <w:p w14:paraId="5BCDCB0F" w14:textId="77777777" w:rsidR="00DA54D4" w:rsidRPr="00DA54D4" w:rsidRDefault="00DA54D4" w:rsidP="00DA54D4">
      <w:pPr>
        <w:pStyle w:val="BodyCopy"/>
        <w:rPr>
          <w:kern w:val="2"/>
          <w:lang w:val="en-AU"/>
        </w:rPr>
      </w:pPr>
      <w:r w:rsidRPr="00DA54D4">
        <w:rPr>
          <w:kern w:val="2"/>
          <w:lang w:val="en-AU"/>
        </w:rPr>
        <w:t>I agree to follow these rules and understand the consequences of misuse.</w:t>
      </w:r>
    </w:p>
    <w:p w14:paraId="264FF9F6" w14:textId="217DFD94" w:rsidR="00DA54D4" w:rsidRPr="00DA54D4" w:rsidRDefault="00DA54D4" w:rsidP="00DA54D4">
      <w:pPr>
        <w:pStyle w:val="BodyCopy"/>
        <w:rPr>
          <w:kern w:val="2"/>
          <w:lang w:val="en-AU"/>
        </w:rPr>
      </w:pPr>
      <w:r w:rsidRPr="00DA54D4">
        <w:rPr>
          <w:kern w:val="2"/>
          <w:lang w:val="en-AU"/>
        </w:rPr>
        <w:t xml:space="preserve">Student’s </w:t>
      </w:r>
      <w:r w:rsidR="000F1559">
        <w:rPr>
          <w:kern w:val="2"/>
          <w:lang w:val="en-AU"/>
        </w:rPr>
        <w:t>n</w:t>
      </w:r>
      <w:r w:rsidRPr="00DA54D4">
        <w:rPr>
          <w:kern w:val="2"/>
          <w:lang w:val="en-AU"/>
        </w:rPr>
        <w:t>ame.............................................................................…………….        Class……………………….………</w:t>
      </w:r>
    </w:p>
    <w:p w14:paraId="65351966" w14:textId="62018F8F" w:rsidR="00DA54D4" w:rsidRPr="00DA54D4" w:rsidRDefault="000F1559" w:rsidP="00DA54D4">
      <w:pPr>
        <w:pStyle w:val="BodyCopy"/>
        <w:rPr>
          <w:kern w:val="2"/>
          <w:lang w:val="en-AU"/>
        </w:rPr>
      </w:pPr>
      <w:r>
        <w:rPr>
          <w:kern w:val="2"/>
          <w:lang w:val="en-AU"/>
        </w:rPr>
        <w:tab/>
      </w:r>
      <w:r w:rsidR="00DA54D4" w:rsidRPr="00DA54D4">
        <w:rPr>
          <w:kern w:val="2"/>
          <w:lang w:val="en-AU"/>
        </w:rPr>
        <w:t>(signed by student)</w:t>
      </w:r>
    </w:p>
    <w:p w14:paraId="7571CD1D" w14:textId="06D708C5" w:rsidR="00DA54D4" w:rsidRPr="00DA54D4" w:rsidRDefault="00DA54D4" w:rsidP="00DA54D4">
      <w:pPr>
        <w:pStyle w:val="BodyCopy"/>
        <w:rPr>
          <w:kern w:val="2"/>
          <w:lang w:val="en-AU"/>
        </w:rPr>
      </w:pPr>
      <w:r w:rsidRPr="00DA54D4">
        <w:rPr>
          <w:kern w:val="2"/>
          <w:lang w:val="en-AU"/>
        </w:rPr>
        <w:t>Family Acknowledgement ………………………………………………………</w:t>
      </w:r>
      <w:r w:rsidR="000F1559">
        <w:rPr>
          <w:kern w:val="2"/>
          <w:lang w:val="en-AU"/>
        </w:rPr>
        <w:t>…</w:t>
      </w:r>
      <w:r w:rsidRPr="00DA54D4">
        <w:rPr>
          <w:kern w:val="2"/>
          <w:lang w:val="en-AU"/>
        </w:rPr>
        <w:t>…</w:t>
      </w:r>
      <w:proofErr w:type="gramStart"/>
      <w:r w:rsidRPr="00DA54D4">
        <w:rPr>
          <w:kern w:val="2"/>
          <w:lang w:val="en-AU"/>
        </w:rPr>
        <w:t>…..</w:t>
      </w:r>
      <w:proofErr w:type="gramEnd"/>
      <w:r w:rsidRPr="00DA54D4">
        <w:rPr>
          <w:kern w:val="2"/>
          <w:lang w:val="en-AU"/>
        </w:rPr>
        <w:t>…...       Date …………………</w:t>
      </w:r>
      <w:proofErr w:type="gramStart"/>
      <w:r w:rsidRPr="00DA54D4">
        <w:rPr>
          <w:kern w:val="2"/>
          <w:lang w:val="en-AU"/>
        </w:rPr>
        <w:t>…..</w:t>
      </w:r>
      <w:proofErr w:type="gramEnd"/>
      <w:r w:rsidRPr="00DA54D4">
        <w:rPr>
          <w:kern w:val="2"/>
          <w:lang w:val="en-AU"/>
        </w:rPr>
        <w:t>………...</w:t>
      </w:r>
    </w:p>
    <w:p w14:paraId="29D6CBE5" w14:textId="52753942" w:rsidR="00DA54D4" w:rsidRPr="00DA54D4" w:rsidRDefault="00DA54D4" w:rsidP="000F1559">
      <w:pPr>
        <w:pStyle w:val="BodyCopy"/>
        <w:tabs>
          <w:tab w:val="clear" w:pos="3000"/>
          <w:tab w:val="left" w:pos="2694"/>
        </w:tabs>
        <w:rPr>
          <w:kern w:val="2"/>
          <w:lang w:val="en-AU"/>
        </w:rPr>
      </w:pPr>
      <w:r w:rsidRPr="00DA54D4">
        <w:rPr>
          <w:kern w:val="2"/>
          <w:lang w:val="en-AU"/>
        </w:rPr>
        <w:tab/>
        <w:t>(signed by parent/guardian)</w:t>
      </w:r>
    </w:p>
    <w:p w14:paraId="46AB662C" w14:textId="0FBB1A22" w:rsidR="00583637" w:rsidRDefault="00583637">
      <w:pPr>
        <w:spacing w:before="0" w:after="0"/>
        <w:rPr>
          <w:color w:val="595959" w:themeColor="text1" w:themeTint="A6"/>
          <w:kern w:val="2"/>
          <w:sz w:val="21"/>
        </w:rPr>
      </w:pPr>
      <w:r>
        <w:rPr>
          <w:kern w:val="2"/>
        </w:rPr>
        <w:br w:type="page"/>
      </w:r>
    </w:p>
    <w:p w14:paraId="17E637E9" w14:textId="77777777" w:rsidR="00DA54D4" w:rsidRDefault="00DA54D4" w:rsidP="00411C3B">
      <w:pPr>
        <w:pStyle w:val="BodyCopy"/>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411C3B" w:rsidRPr="0014653C" w14:paraId="31ED9933" w14:textId="77777777" w:rsidTr="00775F25">
        <w:trPr>
          <w:trHeight w:val="147"/>
        </w:trPr>
        <w:tc>
          <w:tcPr>
            <w:tcW w:w="2127" w:type="dxa"/>
            <w:tcMar>
              <w:top w:w="28" w:type="dxa"/>
            </w:tcMar>
            <w:vAlign w:val="center"/>
          </w:tcPr>
          <w:p w14:paraId="1B217973"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6E3CEA18"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411C3B" w:rsidRPr="0014653C" w14:paraId="65826D8C" w14:textId="77777777" w:rsidTr="00775F25">
        <w:trPr>
          <w:trHeight w:val="147"/>
        </w:trPr>
        <w:tc>
          <w:tcPr>
            <w:tcW w:w="2127" w:type="dxa"/>
            <w:tcMar>
              <w:top w:w="28" w:type="dxa"/>
            </w:tcMar>
            <w:vAlign w:val="center"/>
          </w:tcPr>
          <w:p w14:paraId="031B0462"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3E83E8B0"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General Manager, Student and Learning Technologies</w:t>
            </w:r>
          </w:p>
        </w:tc>
      </w:tr>
      <w:tr w:rsidR="00411C3B" w:rsidRPr="0014653C" w14:paraId="5616A22C" w14:textId="77777777" w:rsidTr="00775F25">
        <w:trPr>
          <w:trHeight w:val="147"/>
        </w:trPr>
        <w:tc>
          <w:tcPr>
            <w:tcW w:w="2127" w:type="dxa"/>
            <w:tcMar>
              <w:top w:w="28" w:type="dxa"/>
            </w:tcMar>
            <w:vAlign w:val="center"/>
          </w:tcPr>
          <w:p w14:paraId="57B17AE2" w14:textId="77777777" w:rsidR="00411C3B" w:rsidRPr="0014653C" w:rsidRDefault="00411C3B" w:rsidP="000D4142">
            <w:pPr>
              <w:pStyle w:val="FooterText"/>
              <w:spacing w:after="28"/>
              <w:rPr>
                <w:b/>
                <w:bCs/>
                <w:color w:val="595959" w:themeColor="text1" w:themeTint="A6"/>
                <w:spacing w:val="0"/>
                <w:kern w:val="2"/>
              </w:rPr>
            </w:pPr>
            <w:r w:rsidRPr="0014653C">
              <w:rPr>
                <w:b/>
                <w:bCs/>
                <w:color w:val="595959" w:themeColor="text1" w:themeTint="A6"/>
                <w:spacing w:val="0"/>
                <w:kern w:val="2"/>
              </w:rPr>
              <w:t xml:space="preserve">Approving </w:t>
            </w:r>
            <w:r w:rsidR="000D4142">
              <w:rPr>
                <w:b/>
                <w:bCs/>
                <w:color w:val="595959" w:themeColor="text1" w:themeTint="A6"/>
                <w:spacing w:val="0"/>
                <w:kern w:val="2"/>
              </w:rPr>
              <w:t>authority</w:t>
            </w:r>
          </w:p>
        </w:tc>
        <w:tc>
          <w:tcPr>
            <w:tcW w:w="6662" w:type="dxa"/>
            <w:tcMar>
              <w:top w:w="28" w:type="dxa"/>
            </w:tcMar>
            <w:vAlign w:val="center"/>
          </w:tcPr>
          <w:p w14:paraId="4EC426F0"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MACS Executive Director</w:t>
            </w:r>
          </w:p>
        </w:tc>
      </w:tr>
      <w:tr w:rsidR="00411C3B" w:rsidRPr="0014653C" w14:paraId="2225F741" w14:textId="77777777" w:rsidTr="00775F25">
        <w:trPr>
          <w:trHeight w:val="147"/>
        </w:trPr>
        <w:tc>
          <w:tcPr>
            <w:tcW w:w="2127" w:type="dxa"/>
            <w:tcMar>
              <w:top w:w="28" w:type="dxa"/>
            </w:tcMar>
            <w:vAlign w:val="center"/>
          </w:tcPr>
          <w:p w14:paraId="3D585BC9" w14:textId="77777777" w:rsidR="00411C3B" w:rsidRDefault="00411C3B" w:rsidP="00775F25">
            <w:pPr>
              <w:pStyle w:val="FooterText"/>
              <w:spacing w:after="28"/>
              <w:rPr>
                <w:b/>
                <w:bCs/>
                <w:color w:val="595959" w:themeColor="text1" w:themeTint="A6"/>
                <w:spacing w:val="0"/>
                <w:kern w:val="2"/>
              </w:rPr>
            </w:pPr>
            <w:r>
              <w:rPr>
                <w:b/>
                <w:bCs/>
                <w:color w:val="595959" w:themeColor="text1" w:themeTint="A6"/>
                <w:spacing w:val="0"/>
                <w:kern w:val="2"/>
              </w:rPr>
              <w:t>Assigned board committee</w:t>
            </w:r>
          </w:p>
        </w:tc>
        <w:tc>
          <w:tcPr>
            <w:tcW w:w="6662" w:type="dxa"/>
            <w:tcMar>
              <w:top w:w="28" w:type="dxa"/>
            </w:tcMar>
            <w:vAlign w:val="center"/>
          </w:tcPr>
          <w:p w14:paraId="01C5F3C8"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Education Policy and Strategy</w:t>
            </w:r>
          </w:p>
        </w:tc>
      </w:tr>
      <w:tr w:rsidR="00411C3B" w:rsidRPr="0014653C" w14:paraId="5CBB3EB6" w14:textId="77777777" w:rsidTr="00775F25">
        <w:trPr>
          <w:trHeight w:val="147"/>
        </w:trPr>
        <w:tc>
          <w:tcPr>
            <w:tcW w:w="2127" w:type="dxa"/>
            <w:tcMar>
              <w:top w:w="28" w:type="dxa"/>
            </w:tcMar>
            <w:vAlign w:val="center"/>
          </w:tcPr>
          <w:p w14:paraId="258B49EA" w14:textId="77777777" w:rsidR="00411C3B" w:rsidRPr="0014653C" w:rsidRDefault="00411C3B" w:rsidP="00775F25">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6B9F638E"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High</w:t>
            </w:r>
          </w:p>
        </w:tc>
      </w:tr>
      <w:tr w:rsidR="00411C3B" w:rsidRPr="0014653C" w14:paraId="00A1C921" w14:textId="77777777" w:rsidTr="00775F25">
        <w:trPr>
          <w:trHeight w:val="147"/>
        </w:trPr>
        <w:tc>
          <w:tcPr>
            <w:tcW w:w="2127" w:type="dxa"/>
            <w:tcMar>
              <w:top w:w="28" w:type="dxa"/>
            </w:tcMar>
            <w:vAlign w:val="center"/>
          </w:tcPr>
          <w:p w14:paraId="1661BD56"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3EA95154" w14:textId="77777777" w:rsidR="00411C3B" w:rsidRPr="0014653C" w:rsidRDefault="005E1FEC" w:rsidP="00775F25">
            <w:pPr>
              <w:pStyle w:val="FooterText"/>
              <w:spacing w:after="28"/>
              <w:rPr>
                <w:color w:val="595959" w:themeColor="text1" w:themeTint="A6"/>
                <w:spacing w:val="0"/>
                <w:kern w:val="2"/>
              </w:rPr>
            </w:pPr>
            <w:r>
              <w:rPr>
                <w:color w:val="595959" w:themeColor="text1" w:themeTint="A6"/>
                <w:spacing w:val="0"/>
                <w:kern w:val="2"/>
              </w:rPr>
              <w:t>14 September 2022</w:t>
            </w:r>
          </w:p>
        </w:tc>
      </w:tr>
      <w:tr w:rsidR="00411C3B" w:rsidRPr="0014653C" w14:paraId="09CA1B19" w14:textId="77777777" w:rsidTr="00775F25">
        <w:trPr>
          <w:trHeight w:val="132"/>
        </w:trPr>
        <w:tc>
          <w:tcPr>
            <w:tcW w:w="2127" w:type="dxa"/>
            <w:tcMar>
              <w:top w:w="28" w:type="dxa"/>
            </w:tcMar>
            <w:vAlign w:val="center"/>
          </w:tcPr>
          <w:p w14:paraId="59ADA0A6"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74F8D9D8" w14:textId="77777777" w:rsidR="00411C3B" w:rsidRPr="0014653C" w:rsidRDefault="005E1FEC" w:rsidP="000D4142">
            <w:pPr>
              <w:pStyle w:val="FooterText"/>
              <w:spacing w:after="28"/>
              <w:rPr>
                <w:color w:val="595959" w:themeColor="text1" w:themeTint="A6"/>
                <w:spacing w:val="0"/>
                <w:kern w:val="2"/>
              </w:rPr>
            </w:pPr>
            <w:r>
              <w:rPr>
                <w:color w:val="595959" w:themeColor="text1" w:themeTint="A6"/>
                <w:spacing w:val="0"/>
                <w:kern w:val="2"/>
              </w:rPr>
              <w:t>April 2023</w:t>
            </w:r>
          </w:p>
        </w:tc>
      </w:tr>
    </w:tbl>
    <w:p w14:paraId="297E49A7" w14:textId="77777777" w:rsidR="00411C3B" w:rsidRDefault="00411C3B" w:rsidP="00411C3B">
      <w:pPr>
        <w:pStyle w:val="BodyCopy"/>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411C3B" w:rsidRPr="0014653C" w14:paraId="5AC24557" w14:textId="77777777" w:rsidTr="00775F25">
        <w:trPr>
          <w:trHeight w:val="147"/>
        </w:trPr>
        <w:tc>
          <w:tcPr>
            <w:tcW w:w="8789" w:type="dxa"/>
            <w:gridSpan w:val="2"/>
            <w:shd w:val="clear" w:color="auto" w:fill="F2F2F2" w:themeFill="background1" w:themeFillShade="F2"/>
            <w:tcMar>
              <w:top w:w="28" w:type="dxa"/>
            </w:tcMar>
            <w:vAlign w:val="center"/>
          </w:tcPr>
          <w:p w14:paraId="6CDC4EA7" w14:textId="77777777" w:rsidR="00411C3B" w:rsidRPr="0014653C" w:rsidRDefault="00411C3B" w:rsidP="00775F25">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411C3B" w:rsidRPr="0014653C" w14:paraId="57004E2D" w14:textId="77777777" w:rsidTr="00775F25">
        <w:trPr>
          <w:trHeight w:val="147"/>
        </w:trPr>
        <w:tc>
          <w:tcPr>
            <w:tcW w:w="2127" w:type="dxa"/>
            <w:tcMar>
              <w:top w:w="28" w:type="dxa"/>
            </w:tcMar>
            <w:vAlign w:val="center"/>
          </w:tcPr>
          <w:p w14:paraId="69EB115D" w14:textId="77777777" w:rsidR="00411C3B" w:rsidRPr="0014653C" w:rsidRDefault="00411C3B" w:rsidP="00775F25">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7A06192A"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Care, Safety and Welfare of Students</w:t>
            </w:r>
          </w:p>
        </w:tc>
      </w:tr>
      <w:tr w:rsidR="00411C3B" w:rsidRPr="0014653C" w14:paraId="5A319333" w14:textId="77777777" w:rsidTr="00775F25">
        <w:trPr>
          <w:trHeight w:val="147"/>
        </w:trPr>
        <w:tc>
          <w:tcPr>
            <w:tcW w:w="2127" w:type="dxa"/>
            <w:tcMar>
              <w:top w:w="28" w:type="dxa"/>
            </w:tcMar>
            <w:vAlign w:val="center"/>
          </w:tcPr>
          <w:p w14:paraId="41C4002B"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17475A13" w14:textId="77777777" w:rsidR="00411C3B" w:rsidRDefault="00411C3B" w:rsidP="00775F25">
            <w:pPr>
              <w:pStyle w:val="FooterText"/>
              <w:spacing w:after="28"/>
              <w:rPr>
                <w:color w:val="595959" w:themeColor="text1" w:themeTint="A6"/>
                <w:spacing w:val="0"/>
                <w:kern w:val="2"/>
              </w:rPr>
            </w:pPr>
            <w:r>
              <w:rPr>
                <w:color w:val="595959" w:themeColor="text1" w:themeTint="A6"/>
                <w:spacing w:val="0"/>
                <w:kern w:val="2"/>
              </w:rPr>
              <w:t>ICT Acceptable User Agreement – Staff</w:t>
            </w:r>
          </w:p>
          <w:p w14:paraId="27574653"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 xml:space="preserve">ICT Acceptable User Agreement </w:t>
            </w:r>
            <w:r w:rsidR="00A14249">
              <w:rPr>
                <w:color w:val="595959" w:themeColor="text1" w:themeTint="A6"/>
                <w:kern w:val="2"/>
              </w:rPr>
              <w:t>–</w:t>
            </w:r>
            <w:r>
              <w:rPr>
                <w:color w:val="595959" w:themeColor="text1" w:themeTint="A6"/>
                <w:spacing w:val="0"/>
                <w:kern w:val="2"/>
              </w:rPr>
              <w:t xml:space="preserve"> Students</w:t>
            </w:r>
          </w:p>
        </w:tc>
      </w:tr>
      <w:tr w:rsidR="00411C3B" w:rsidRPr="0014653C" w14:paraId="2BE07001" w14:textId="77777777" w:rsidTr="00775F25">
        <w:trPr>
          <w:trHeight w:val="147"/>
        </w:trPr>
        <w:tc>
          <w:tcPr>
            <w:tcW w:w="2127" w:type="dxa"/>
            <w:tcMar>
              <w:top w:w="28" w:type="dxa"/>
            </w:tcMar>
            <w:vAlign w:val="center"/>
          </w:tcPr>
          <w:p w14:paraId="3AE8FC72"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172970FE" w14:textId="77777777" w:rsidR="00411C3B" w:rsidRPr="0014653C" w:rsidRDefault="00411C3B" w:rsidP="00775F25">
            <w:pPr>
              <w:pStyle w:val="FooterText"/>
              <w:spacing w:after="28"/>
              <w:rPr>
                <w:color w:val="595959" w:themeColor="text1" w:themeTint="A6"/>
                <w:spacing w:val="0"/>
                <w:kern w:val="2"/>
              </w:rPr>
            </w:pPr>
            <w:r>
              <w:rPr>
                <w:color w:val="595959" w:themeColor="text1" w:themeTint="A6"/>
                <w:spacing w:val="0"/>
                <w:kern w:val="2"/>
              </w:rPr>
              <w:t xml:space="preserve">ICT Acceptable Use Policy – v1.0 </w:t>
            </w:r>
            <w:r w:rsidR="00A14249">
              <w:rPr>
                <w:color w:val="595959" w:themeColor="text1" w:themeTint="A6"/>
                <w:kern w:val="2"/>
              </w:rPr>
              <w:t>–</w:t>
            </w:r>
            <w:r>
              <w:rPr>
                <w:color w:val="595959" w:themeColor="text1" w:themeTint="A6"/>
                <w:spacing w:val="0"/>
                <w:kern w:val="2"/>
              </w:rPr>
              <w:t xml:space="preserve"> 2021</w:t>
            </w:r>
          </w:p>
        </w:tc>
      </w:tr>
      <w:tr w:rsidR="00411C3B" w:rsidRPr="0014653C" w14:paraId="4E55D436" w14:textId="77777777" w:rsidTr="00775F25">
        <w:trPr>
          <w:trHeight w:val="147"/>
        </w:trPr>
        <w:tc>
          <w:tcPr>
            <w:tcW w:w="2127" w:type="dxa"/>
            <w:tcMar>
              <w:top w:w="28" w:type="dxa"/>
            </w:tcMar>
            <w:vAlign w:val="center"/>
          </w:tcPr>
          <w:p w14:paraId="5C35A4E3" w14:textId="77777777" w:rsidR="00411C3B" w:rsidRPr="0014653C" w:rsidRDefault="00411C3B" w:rsidP="00775F25">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11038018" w14:textId="77777777" w:rsidR="00411C3B" w:rsidRPr="0014653C" w:rsidRDefault="00411C3B" w:rsidP="00775F25">
            <w:pPr>
              <w:pStyle w:val="FooterText"/>
              <w:spacing w:after="28"/>
              <w:rPr>
                <w:color w:val="595959" w:themeColor="text1" w:themeTint="A6"/>
                <w:spacing w:val="0"/>
                <w:kern w:val="2"/>
              </w:rPr>
            </w:pPr>
          </w:p>
        </w:tc>
      </w:tr>
    </w:tbl>
    <w:p w14:paraId="4DBAFDFF" w14:textId="77777777" w:rsidR="00411C3B" w:rsidRDefault="00411C3B" w:rsidP="00411C3B">
      <w:pPr>
        <w:pStyle w:val="BodyCopy"/>
        <w:rPr>
          <w:kern w:val="2"/>
        </w:rPr>
      </w:pPr>
    </w:p>
    <w:sectPr w:rsidR="00411C3B" w:rsidSect="007156D2">
      <w:footerReference w:type="even" r:id="rId20"/>
      <w:footerReference w:type="default" r:id="rId21"/>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352F" w14:textId="77777777" w:rsidR="00CC1F78" w:rsidRDefault="00CC1F78" w:rsidP="00464B51">
      <w:pPr>
        <w:spacing w:before="0" w:after="0"/>
      </w:pPr>
      <w:r>
        <w:separator/>
      </w:r>
    </w:p>
  </w:endnote>
  <w:endnote w:type="continuationSeparator" w:id="0">
    <w:p w14:paraId="470DC4E2" w14:textId="77777777" w:rsidR="00CC1F78" w:rsidRDefault="00CC1F78"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76A9" w14:textId="77777777" w:rsidR="00216E1D" w:rsidRDefault="00000000">
    <w:pPr>
      <w:pStyle w:val="Footer"/>
    </w:pPr>
    <w:sdt>
      <w:sdtPr>
        <w:id w:val="-2076036953"/>
        <w:temporary/>
        <w:showingPlcHdr/>
      </w:sdtPr>
      <w:sdtContent>
        <w:r w:rsidR="00216E1D">
          <w:t>[Type text]</w:t>
        </w:r>
      </w:sdtContent>
    </w:sdt>
    <w:r w:rsidR="00216E1D">
      <w:ptab w:relativeTo="margin" w:alignment="center" w:leader="none"/>
    </w:r>
    <w:sdt>
      <w:sdtPr>
        <w:id w:val="-1017462666"/>
        <w:temporary/>
        <w:showingPlcHdr/>
      </w:sdtPr>
      <w:sdtContent>
        <w:r w:rsidR="00216E1D">
          <w:t>[Type text]</w:t>
        </w:r>
      </w:sdtContent>
    </w:sdt>
    <w:r w:rsidR="00216E1D">
      <w:ptab w:relativeTo="margin" w:alignment="right" w:leader="none"/>
    </w:r>
    <w:sdt>
      <w:sdtPr>
        <w:id w:val="-859662174"/>
        <w:temporary/>
        <w:showingPlcHdr/>
      </w:sdt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3320" w14:textId="73E95755" w:rsidR="00216E1D" w:rsidRPr="00270F1A" w:rsidRDefault="00AC7F39" w:rsidP="009E6A1D">
    <w:pPr>
      <w:pStyle w:val="FooterText"/>
      <w:tabs>
        <w:tab w:val="right" w:pos="8789"/>
      </w:tabs>
      <w:rPr>
        <w:color w:val="auto"/>
      </w:rPr>
    </w:pPr>
    <w:r w:rsidRPr="00270F1A">
      <w:rPr>
        <w:b/>
        <w:noProof/>
        <w:color w:val="auto"/>
        <w:lang w:val="en-AU" w:eastAsia="en-AU"/>
      </w:rPr>
      <mc:AlternateContent>
        <mc:Choice Requires="wps">
          <w:drawing>
            <wp:anchor distT="0" distB="0" distL="114300" distR="114300" simplePos="0" relativeHeight="251662336" behindDoc="0" locked="0" layoutInCell="1" allowOverlap="1" wp14:anchorId="4A6F2676" wp14:editId="2523585B">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F3BE64"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00A96A6B" w:rsidRPr="00270F1A">
      <w:rPr>
        <w:b/>
        <w:color w:val="auto"/>
      </w:rPr>
      <w:t>D21/</w:t>
    </w:r>
    <w:r w:rsidR="001857E9" w:rsidRPr="00270F1A">
      <w:rPr>
        <w:b/>
        <w:color w:val="auto"/>
      </w:rPr>
      <w:t>95573</w:t>
    </w:r>
    <w:r w:rsidR="00FD5130" w:rsidRPr="00270F1A">
      <w:rPr>
        <w:b/>
        <w:color w:val="auto"/>
      </w:rPr>
      <w:t>[v2</w:t>
    </w:r>
    <w:proofErr w:type="gramStart"/>
    <w:r w:rsidR="00FD5130" w:rsidRPr="00270F1A">
      <w:rPr>
        <w:b/>
        <w:color w:val="auto"/>
      </w:rPr>
      <w:t>]</w:t>
    </w:r>
    <w:r w:rsidR="00A96A6B" w:rsidRPr="00270F1A">
      <w:rPr>
        <w:b/>
        <w:color w:val="auto"/>
      </w:rPr>
      <w:t xml:space="preserve"> </w:t>
    </w:r>
    <w:r w:rsidR="00D500F2" w:rsidRPr="00270F1A">
      <w:rPr>
        <w:b/>
        <w:color w:val="auto"/>
      </w:rPr>
      <w:t xml:space="preserve"> </w:t>
    </w:r>
    <w:r w:rsidR="00A96A6B" w:rsidRPr="00270F1A">
      <w:rPr>
        <w:b/>
        <w:color w:val="auto"/>
      </w:rPr>
      <w:t>ICT</w:t>
    </w:r>
    <w:proofErr w:type="gramEnd"/>
    <w:r w:rsidR="00A96A6B" w:rsidRPr="00270F1A">
      <w:rPr>
        <w:b/>
        <w:color w:val="auto"/>
      </w:rPr>
      <w:t xml:space="preserve"> Acceptable Use Policy –</w:t>
    </w:r>
    <w:r w:rsidR="00270F1A" w:rsidRPr="00270F1A">
      <w:rPr>
        <w:b/>
        <w:color w:val="auto"/>
      </w:rPr>
      <w:t xml:space="preserve"> St Lawrence Primary School</w:t>
    </w:r>
    <w:r w:rsidR="005B6CAF" w:rsidRPr="00270F1A">
      <w:rPr>
        <w:b/>
        <w:color w:val="auto"/>
      </w:rPr>
      <w:t xml:space="preserve"> –</w:t>
    </w:r>
    <w:r w:rsidR="00A96A6B" w:rsidRPr="00270F1A">
      <w:rPr>
        <w:b/>
        <w:color w:val="auto"/>
      </w:rPr>
      <w:t xml:space="preserve"> </w:t>
    </w:r>
    <w:r w:rsidR="005B6CAF" w:rsidRPr="00270F1A">
      <w:rPr>
        <w:b/>
        <w:color w:val="auto"/>
      </w:rPr>
      <w:t>v2.0</w:t>
    </w:r>
    <w:r w:rsidR="00A96A6B" w:rsidRPr="00270F1A">
      <w:rPr>
        <w:b/>
        <w:color w:val="auto"/>
      </w:rPr>
      <w:t xml:space="preserve"> </w:t>
    </w:r>
    <w:r w:rsidR="005B6CAF" w:rsidRPr="00270F1A">
      <w:rPr>
        <w:b/>
        <w:color w:val="auto"/>
      </w:rPr>
      <w:t>–</w:t>
    </w:r>
    <w:r w:rsidR="00A96A6B" w:rsidRPr="00270F1A">
      <w:rPr>
        <w:b/>
        <w:color w:val="auto"/>
      </w:rPr>
      <w:t xml:space="preserve"> 202</w:t>
    </w:r>
    <w:r w:rsidR="00E62DF3" w:rsidRPr="00270F1A">
      <w:rPr>
        <w:b/>
        <w:color w:val="auto"/>
      </w:rPr>
      <w:t>2</w:t>
    </w:r>
    <w:r w:rsidR="00A96A6B" w:rsidRPr="00270F1A">
      <w:rPr>
        <w:b/>
        <w:color w:val="auto"/>
      </w:rPr>
      <w:t xml:space="preserve"> </w:t>
    </w:r>
    <w:r w:rsidR="00216E1D" w:rsidRPr="00270F1A">
      <w:rPr>
        <w:color w:val="auto"/>
      </w:rPr>
      <w:tab/>
      <w:t>P</w:t>
    </w:r>
    <w:r w:rsidR="009E6A1D" w:rsidRPr="00270F1A">
      <w:rPr>
        <w:color w:val="auto"/>
      </w:rPr>
      <w:t xml:space="preserve">age </w:t>
    </w:r>
    <w:r w:rsidR="00216E1D" w:rsidRPr="00270F1A">
      <w:rPr>
        <w:rStyle w:val="PageNumber"/>
        <w:rFonts w:asciiTheme="majorHAnsi" w:hAnsiTheme="majorHAnsi" w:cstheme="minorBidi"/>
        <w:color w:val="auto"/>
        <w:spacing w:val="0"/>
        <w:lang w:val="en-US"/>
      </w:rPr>
      <w:fldChar w:fldCharType="begin"/>
    </w:r>
    <w:r w:rsidR="00216E1D" w:rsidRPr="00270F1A">
      <w:rPr>
        <w:rStyle w:val="PageNumber"/>
        <w:rFonts w:asciiTheme="majorHAnsi" w:hAnsiTheme="majorHAnsi" w:cstheme="minorBidi"/>
        <w:color w:val="auto"/>
        <w:spacing w:val="0"/>
        <w:lang w:val="en-US"/>
      </w:rPr>
      <w:instrText xml:space="preserve"> PAGE </w:instrText>
    </w:r>
    <w:r w:rsidR="00216E1D" w:rsidRPr="00270F1A">
      <w:rPr>
        <w:rStyle w:val="PageNumber"/>
        <w:rFonts w:asciiTheme="majorHAnsi" w:hAnsiTheme="majorHAnsi" w:cstheme="minorBidi"/>
        <w:color w:val="auto"/>
        <w:spacing w:val="0"/>
        <w:lang w:val="en-US"/>
      </w:rPr>
      <w:fldChar w:fldCharType="separate"/>
    </w:r>
    <w:r w:rsidR="00A14249" w:rsidRPr="00270F1A">
      <w:rPr>
        <w:rStyle w:val="PageNumber"/>
        <w:rFonts w:asciiTheme="majorHAnsi" w:hAnsiTheme="majorHAnsi" w:cstheme="minorBidi"/>
        <w:noProof/>
        <w:color w:val="auto"/>
        <w:spacing w:val="0"/>
        <w:lang w:val="en-US"/>
      </w:rPr>
      <w:t>4</w:t>
    </w:r>
    <w:r w:rsidR="00216E1D" w:rsidRPr="00270F1A">
      <w:rPr>
        <w:rStyle w:val="PageNumber"/>
        <w:rFonts w:asciiTheme="majorHAnsi" w:hAnsiTheme="majorHAnsi" w:cstheme="minorBidi"/>
        <w:color w:val="auto"/>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926D" w14:textId="77777777" w:rsidR="00CC1F78" w:rsidRDefault="00CC1F78" w:rsidP="00464B51">
      <w:pPr>
        <w:spacing w:before="0" w:after="0"/>
      </w:pPr>
      <w:r>
        <w:separator/>
      </w:r>
    </w:p>
  </w:footnote>
  <w:footnote w:type="continuationSeparator" w:id="0">
    <w:p w14:paraId="1AC74115" w14:textId="77777777" w:rsidR="00CC1F78" w:rsidRDefault="00CC1F78"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623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7602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AC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1AB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FC3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568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AF5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6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D40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F26B8"/>
    <w:multiLevelType w:val="multilevel"/>
    <w:tmpl w:val="49D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318A5"/>
    <w:multiLevelType w:val="multilevel"/>
    <w:tmpl w:val="5C16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196C3B"/>
    <w:multiLevelType w:val="multilevel"/>
    <w:tmpl w:val="CFD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C4AF3"/>
    <w:multiLevelType w:val="multilevel"/>
    <w:tmpl w:val="28C2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4A74B1"/>
    <w:multiLevelType w:val="multilevel"/>
    <w:tmpl w:val="D526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36D9A"/>
    <w:multiLevelType w:val="multilevel"/>
    <w:tmpl w:val="0EE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76D28"/>
    <w:multiLevelType w:val="hybridMultilevel"/>
    <w:tmpl w:val="AA88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9F2C5A"/>
    <w:multiLevelType w:val="multilevel"/>
    <w:tmpl w:val="521C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14579"/>
    <w:multiLevelType w:val="hybridMultilevel"/>
    <w:tmpl w:val="F1E8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73D8D"/>
    <w:multiLevelType w:val="multilevel"/>
    <w:tmpl w:val="27E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906EB"/>
    <w:multiLevelType w:val="multilevel"/>
    <w:tmpl w:val="18EC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06898"/>
    <w:multiLevelType w:val="hybridMultilevel"/>
    <w:tmpl w:val="A38A6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7017F"/>
    <w:multiLevelType w:val="multilevel"/>
    <w:tmpl w:val="3EB2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B704E"/>
    <w:multiLevelType w:val="multilevel"/>
    <w:tmpl w:val="4A84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65BF9"/>
    <w:multiLevelType w:val="multilevel"/>
    <w:tmpl w:val="575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D0EC6"/>
    <w:multiLevelType w:val="multilevel"/>
    <w:tmpl w:val="FB72E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442FA"/>
    <w:multiLevelType w:val="multilevel"/>
    <w:tmpl w:val="4818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646C9B"/>
    <w:multiLevelType w:val="multilevel"/>
    <w:tmpl w:val="85B4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FA4D3C"/>
    <w:multiLevelType w:val="multilevel"/>
    <w:tmpl w:val="663A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182671"/>
    <w:multiLevelType w:val="multilevel"/>
    <w:tmpl w:val="09C6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06614"/>
    <w:multiLevelType w:val="multilevel"/>
    <w:tmpl w:val="B0CE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44445"/>
    <w:multiLevelType w:val="hybridMultilevel"/>
    <w:tmpl w:val="7B944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248F1"/>
    <w:multiLevelType w:val="hybridMultilevel"/>
    <w:tmpl w:val="7988D1CA"/>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DDD78D2"/>
    <w:multiLevelType w:val="multilevel"/>
    <w:tmpl w:val="A396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F35D57"/>
    <w:multiLevelType w:val="hybridMultilevel"/>
    <w:tmpl w:val="5E4E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3C5178"/>
    <w:multiLevelType w:val="multilevel"/>
    <w:tmpl w:val="72DE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4C2EFF"/>
    <w:multiLevelType w:val="multilevel"/>
    <w:tmpl w:val="4026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588310">
    <w:abstractNumId w:val="23"/>
  </w:num>
  <w:num w:numId="2" w16cid:durableId="1481847799">
    <w:abstractNumId w:val="22"/>
  </w:num>
  <w:num w:numId="3" w16cid:durableId="1297570050">
    <w:abstractNumId w:val="0"/>
  </w:num>
  <w:num w:numId="4" w16cid:durableId="1613896171">
    <w:abstractNumId w:val="1"/>
  </w:num>
  <w:num w:numId="5" w16cid:durableId="1901020283">
    <w:abstractNumId w:val="2"/>
  </w:num>
  <w:num w:numId="6" w16cid:durableId="1538085264">
    <w:abstractNumId w:val="3"/>
  </w:num>
  <w:num w:numId="7" w16cid:durableId="1889216473">
    <w:abstractNumId w:val="8"/>
  </w:num>
  <w:num w:numId="8" w16cid:durableId="1041518602">
    <w:abstractNumId w:val="4"/>
  </w:num>
  <w:num w:numId="9" w16cid:durableId="601691221">
    <w:abstractNumId w:val="5"/>
  </w:num>
  <w:num w:numId="10" w16cid:durableId="433524844">
    <w:abstractNumId w:val="6"/>
  </w:num>
  <w:num w:numId="11" w16cid:durableId="1718701755">
    <w:abstractNumId w:val="7"/>
  </w:num>
  <w:num w:numId="12" w16cid:durableId="1938832798">
    <w:abstractNumId w:val="9"/>
  </w:num>
  <w:num w:numId="13" w16cid:durableId="121118190">
    <w:abstractNumId w:val="36"/>
  </w:num>
  <w:num w:numId="14" w16cid:durableId="534344668">
    <w:abstractNumId w:val="16"/>
  </w:num>
  <w:num w:numId="15" w16cid:durableId="1045832857">
    <w:abstractNumId w:val="33"/>
  </w:num>
  <w:num w:numId="16" w16cid:durableId="600070833">
    <w:abstractNumId w:val="18"/>
  </w:num>
  <w:num w:numId="17" w16cid:durableId="1118718109">
    <w:abstractNumId w:val="29"/>
  </w:num>
  <w:num w:numId="18" w16cid:durableId="150827987">
    <w:abstractNumId w:val="37"/>
  </w:num>
  <w:num w:numId="19" w16cid:durableId="338846712">
    <w:abstractNumId w:val="20"/>
  </w:num>
  <w:num w:numId="20" w16cid:durableId="583337970">
    <w:abstractNumId w:val="30"/>
  </w:num>
  <w:num w:numId="21" w16cid:durableId="175383449">
    <w:abstractNumId w:val="12"/>
  </w:num>
  <w:num w:numId="22" w16cid:durableId="1278608278">
    <w:abstractNumId w:val="31"/>
  </w:num>
  <w:num w:numId="23" w16cid:durableId="1879270620">
    <w:abstractNumId w:val="24"/>
  </w:num>
  <w:num w:numId="24" w16cid:durableId="1719470429">
    <w:abstractNumId w:val="13"/>
  </w:num>
  <w:num w:numId="25" w16cid:durableId="1792481988">
    <w:abstractNumId w:val="32"/>
  </w:num>
  <w:num w:numId="26" w16cid:durableId="676082566">
    <w:abstractNumId w:val="38"/>
  </w:num>
  <w:num w:numId="27" w16cid:durableId="501700055">
    <w:abstractNumId w:val="28"/>
  </w:num>
  <w:num w:numId="28" w16cid:durableId="1089276738">
    <w:abstractNumId w:val="35"/>
  </w:num>
  <w:num w:numId="29" w16cid:durableId="209003509">
    <w:abstractNumId w:val="11"/>
  </w:num>
  <w:num w:numId="30" w16cid:durableId="1250844005">
    <w:abstractNumId w:val="15"/>
  </w:num>
  <w:num w:numId="31" w16cid:durableId="1485121433">
    <w:abstractNumId w:val="17"/>
  </w:num>
  <w:num w:numId="32" w16cid:durableId="1419790435">
    <w:abstractNumId w:val="26"/>
  </w:num>
  <w:num w:numId="33" w16cid:durableId="659500828">
    <w:abstractNumId w:val="19"/>
  </w:num>
  <w:num w:numId="34" w16cid:durableId="50425304">
    <w:abstractNumId w:val="10"/>
  </w:num>
  <w:num w:numId="35" w16cid:durableId="910118415">
    <w:abstractNumId w:val="25"/>
  </w:num>
  <w:num w:numId="36" w16cid:durableId="577787671">
    <w:abstractNumId w:val="27"/>
    <w:lvlOverride w:ilvl="0">
      <w:lvl w:ilvl="0">
        <w:numFmt w:val="decimal"/>
        <w:lvlText w:val="%1."/>
        <w:lvlJc w:val="left"/>
      </w:lvl>
    </w:lvlOverride>
  </w:num>
  <w:num w:numId="37" w16cid:durableId="776564631">
    <w:abstractNumId w:val="27"/>
    <w:lvlOverride w:ilvl="0">
      <w:lvl w:ilvl="0">
        <w:numFmt w:val="decimal"/>
        <w:lvlText w:val="%1."/>
        <w:lvlJc w:val="left"/>
      </w:lvl>
    </w:lvlOverride>
  </w:num>
  <w:num w:numId="38" w16cid:durableId="1361512060">
    <w:abstractNumId w:val="27"/>
    <w:lvlOverride w:ilvl="0">
      <w:lvl w:ilvl="0">
        <w:numFmt w:val="decimal"/>
        <w:lvlText w:val="%1."/>
        <w:lvlJc w:val="left"/>
      </w:lvl>
    </w:lvlOverride>
  </w:num>
  <w:num w:numId="39" w16cid:durableId="761533276">
    <w:abstractNumId w:val="27"/>
    <w:lvlOverride w:ilvl="0">
      <w:lvl w:ilvl="0">
        <w:numFmt w:val="decimal"/>
        <w:lvlText w:val="%1."/>
        <w:lvlJc w:val="left"/>
      </w:lvl>
    </w:lvlOverride>
  </w:num>
  <w:num w:numId="40" w16cid:durableId="510880572">
    <w:abstractNumId w:val="27"/>
    <w:lvlOverride w:ilvl="0">
      <w:lvl w:ilvl="0">
        <w:numFmt w:val="decimal"/>
        <w:lvlText w:val="%1."/>
        <w:lvlJc w:val="left"/>
      </w:lvl>
    </w:lvlOverride>
  </w:num>
  <w:num w:numId="41" w16cid:durableId="929316843">
    <w:abstractNumId w:val="27"/>
    <w:lvlOverride w:ilvl="0">
      <w:lvl w:ilvl="0">
        <w:numFmt w:val="decimal"/>
        <w:lvlText w:val="%1."/>
        <w:lvlJc w:val="left"/>
      </w:lvl>
    </w:lvlOverride>
  </w:num>
  <w:num w:numId="42" w16cid:durableId="1628318980">
    <w:abstractNumId w:val="27"/>
    <w:lvlOverride w:ilvl="0">
      <w:lvl w:ilvl="0">
        <w:numFmt w:val="decimal"/>
        <w:lvlText w:val="%1."/>
        <w:lvlJc w:val="left"/>
      </w:lvl>
    </w:lvlOverride>
  </w:num>
  <w:num w:numId="43" w16cid:durableId="317928187">
    <w:abstractNumId w:val="27"/>
    <w:lvlOverride w:ilvl="0">
      <w:lvl w:ilvl="0">
        <w:numFmt w:val="decimal"/>
        <w:lvlText w:val="%1."/>
        <w:lvlJc w:val="left"/>
      </w:lvl>
    </w:lvlOverride>
  </w:num>
  <w:num w:numId="44" w16cid:durableId="1687176807">
    <w:abstractNumId w:val="27"/>
    <w:lvlOverride w:ilvl="0">
      <w:lvl w:ilvl="0">
        <w:numFmt w:val="decimal"/>
        <w:lvlText w:val="%1."/>
        <w:lvlJc w:val="left"/>
      </w:lvl>
    </w:lvlOverride>
  </w:num>
  <w:num w:numId="45" w16cid:durableId="569996361">
    <w:abstractNumId w:val="27"/>
    <w:lvlOverride w:ilvl="0">
      <w:lvl w:ilvl="0">
        <w:numFmt w:val="decimal"/>
        <w:lvlText w:val="%1."/>
        <w:lvlJc w:val="left"/>
      </w:lvl>
    </w:lvlOverride>
  </w:num>
  <w:num w:numId="46" w16cid:durableId="684673404">
    <w:abstractNumId w:val="27"/>
    <w:lvlOverride w:ilvl="0">
      <w:lvl w:ilvl="0">
        <w:numFmt w:val="decimal"/>
        <w:lvlText w:val="%1."/>
        <w:lvlJc w:val="left"/>
      </w:lvl>
    </w:lvlOverride>
  </w:num>
  <w:num w:numId="47" w16cid:durableId="511728404">
    <w:abstractNumId w:val="27"/>
    <w:lvlOverride w:ilvl="0">
      <w:lvl w:ilvl="0">
        <w:numFmt w:val="decimal"/>
        <w:lvlText w:val="%1."/>
        <w:lvlJc w:val="left"/>
      </w:lvl>
    </w:lvlOverride>
  </w:num>
  <w:num w:numId="48" w16cid:durableId="483593688">
    <w:abstractNumId w:val="27"/>
    <w:lvlOverride w:ilvl="0">
      <w:lvl w:ilvl="0">
        <w:numFmt w:val="decimal"/>
        <w:lvlText w:val="%1."/>
        <w:lvlJc w:val="left"/>
      </w:lvl>
    </w:lvlOverride>
  </w:num>
  <w:num w:numId="49" w16cid:durableId="2010519266">
    <w:abstractNumId w:val="14"/>
  </w:num>
  <w:num w:numId="50" w16cid:durableId="2108962711">
    <w:abstractNumId w:val="21"/>
  </w:num>
  <w:num w:numId="51" w16cid:durableId="4135500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C71"/>
    <w:rsid w:val="00010070"/>
    <w:rsid w:val="00023DB9"/>
    <w:rsid w:val="000315C0"/>
    <w:rsid w:val="0004154E"/>
    <w:rsid w:val="00060B0D"/>
    <w:rsid w:val="00063E0D"/>
    <w:rsid w:val="000719CB"/>
    <w:rsid w:val="000914A3"/>
    <w:rsid w:val="00096AB7"/>
    <w:rsid w:val="000B6686"/>
    <w:rsid w:val="000C2E23"/>
    <w:rsid w:val="000D367B"/>
    <w:rsid w:val="000D4142"/>
    <w:rsid w:val="000E67E1"/>
    <w:rsid w:val="000F1559"/>
    <w:rsid w:val="000F6DF6"/>
    <w:rsid w:val="00107FEE"/>
    <w:rsid w:val="00152C92"/>
    <w:rsid w:val="00173437"/>
    <w:rsid w:val="00176F77"/>
    <w:rsid w:val="001857E9"/>
    <w:rsid w:val="001A05E3"/>
    <w:rsid w:val="001B2118"/>
    <w:rsid w:val="001C5644"/>
    <w:rsid w:val="002157CB"/>
    <w:rsid w:val="00216E1D"/>
    <w:rsid w:val="0022556F"/>
    <w:rsid w:val="00236348"/>
    <w:rsid w:val="00255624"/>
    <w:rsid w:val="002702FF"/>
    <w:rsid w:val="00270F1A"/>
    <w:rsid w:val="002859C1"/>
    <w:rsid w:val="002A21C0"/>
    <w:rsid w:val="002D67BF"/>
    <w:rsid w:val="002E67CB"/>
    <w:rsid w:val="002F4D30"/>
    <w:rsid w:val="0031070C"/>
    <w:rsid w:val="003156B8"/>
    <w:rsid w:val="0031723F"/>
    <w:rsid w:val="0032453A"/>
    <w:rsid w:val="0032656B"/>
    <w:rsid w:val="00341673"/>
    <w:rsid w:val="00343DB9"/>
    <w:rsid w:val="00366A6A"/>
    <w:rsid w:val="00386251"/>
    <w:rsid w:val="00391B86"/>
    <w:rsid w:val="003D0FE5"/>
    <w:rsid w:val="003D31BB"/>
    <w:rsid w:val="00406963"/>
    <w:rsid w:val="00411C3B"/>
    <w:rsid w:val="00411D59"/>
    <w:rsid w:val="0042082B"/>
    <w:rsid w:val="004444DF"/>
    <w:rsid w:val="0045089E"/>
    <w:rsid w:val="00464B51"/>
    <w:rsid w:val="004672AB"/>
    <w:rsid w:val="0048315B"/>
    <w:rsid w:val="00485F31"/>
    <w:rsid w:val="004A765C"/>
    <w:rsid w:val="004D63D2"/>
    <w:rsid w:val="004D7019"/>
    <w:rsid w:val="004E0A96"/>
    <w:rsid w:val="00517DA8"/>
    <w:rsid w:val="00532E24"/>
    <w:rsid w:val="0054649A"/>
    <w:rsid w:val="00565A98"/>
    <w:rsid w:val="00583637"/>
    <w:rsid w:val="005A7BF8"/>
    <w:rsid w:val="005B6CAF"/>
    <w:rsid w:val="005C1579"/>
    <w:rsid w:val="005E1CF5"/>
    <w:rsid w:val="005E1FEC"/>
    <w:rsid w:val="005E5B39"/>
    <w:rsid w:val="005F38C3"/>
    <w:rsid w:val="0060646E"/>
    <w:rsid w:val="00635C9F"/>
    <w:rsid w:val="00653F49"/>
    <w:rsid w:val="00683EF3"/>
    <w:rsid w:val="00684411"/>
    <w:rsid w:val="0069460D"/>
    <w:rsid w:val="006A11C5"/>
    <w:rsid w:val="006C5DE4"/>
    <w:rsid w:val="006D1C45"/>
    <w:rsid w:val="006D3257"/>
    <w:rsid w:val="006D7FB4"/>
    <w:rsid w:val="006E6D5E"/>
    <w:rsid w:val="006F2AC2"/>
    <w:rsid w:val="006F6267"/>
    <w:rsid w:val="007156D2"/>
    <w:rsid w:val="00744FCB"/>
    <w:rsid w:val="0076283E"/>
    <w:rsid w:val="00763EA7"/>
    <w:rsid w:val="00786078"/>
    <w:rsid w:val="007A2878"/>
    <w:rsid w:val="007C2CF9"/>
    <w:rsid w:val="007C340D"/>
    <w:rsid w:val="007D11CB"/>
    <w:rsid w:val="007D58ED"/>
    <w:rsid w:val="007E3632"/>
    <w:rsid w:val="007F5C14"/>
    <w:rsid w:val="00827213"/>
    <w:rsid w:val="0083203F"/>
    <w:rsid w:val="00850EF5"/>
    <w:rsid w:val="00875545"/>
    <w:rsid w:val="00882C17"/>
    <w:rsid w:val="00892845"/>
    <w:rsid w:val="008D0BE7"/>
    <w:rsid w:val="009218BC"/>
    <w:rsid w:val="00924EB4"/>
    <w:rsid w:val="0093362E"/>
    <w:rsid w:val="009463E9"/>
    <w:rsid w:val="00975DA8"/>
    <w:rsid w:val="009A0226"/>
    <w:rsid w:val="009A2EFC"/>
    <w:rsid w:val="009B6B65"/>
    <w:rsid w:val="009B747C"/>
    <w:rsid w:val="009E01B4"/>
    <w:rsid w:val="009E0380"/>
    <w:rsid w:val="009E6A1D"/>
    <w:rsid w:val="009F23E7"/>
    <w:rsid w:val="00A06EEA"/>
    <w:rsid w:val="00A14249"/>
    <w:rsid w:val="00A36AAD"/>
    <w:rsid w:val="00A61080"/>
    <w:rsid w:val="00A96A6B"/>
    <w:rsid w:val="00AA3FF1"/>
    <w:rsid w:val="00AC7F39"/>
    <w:rsid w:val="00AD6DF2"/>
    <w:rsid w:val="00B07950"/>
    <w:rsid w:val="00B410A8"/>
    <w:rsid w:val="00B46447"/>
    <w:rsid w:val="00B85F28"/>
    <w:rsid w:val="00B871C5"/>
    <w:rsid w:val="00B95CC2"/>
    <w:rsid w:val="00BC237B"/>
    <w:rsid w:val="00BD2099"/>
    <w:rsid w:val="00BD379C"/>
    <w:rsid w:val="00BE72EC"/>
    <w:rsid w:val="00C21BA8"/>
    <w:rsid w:val="00C25E0A"/>
    <w:rsid w:val="00C4134D"/>
    <w:rsid w:val="00C50218"/>
    <w:rsid w:val="00C56583"/>
    <w:rsid w:val="00C60390"/>
    <w:rsid w:val="00C70D60"/>
    <w:rsid w:val="00CB4FD7"/>
    <w:rsid w:val="00CC1F78"/>
    <w:rsid w:val="00CD0F19"/>
    <w:rsid w:val="00CE1018"/>
    <w:rsid w:val="00CE76F6"/>
    <w:rsid w:val="00D10D20"/>
    <w:rsid w:val="00D1285D"/>
    <w:rsid w:val="00D23C28"/>
    <w:rsid w:val="00D43DC1"/>
    <w:rsid w:val="00D500F2"/>
    <w:rsid w:val="00D71730"/>
    <w:rsid w:val="00DA54D4"/>
    <w:rsid w:val="00DF02AC"/>
    <w:rsid w:val="00DF2D20"/>
    <w:rsid w:val="00DF7A7B"/>
    <w:rsid w:val="00E1762C"/>
    <w:rsid w:val="00E22584"/>
    <w:rsid w:val="00E22970"/>
    <w:rsid w:val="00E24D1A"/>
    <w:rsid w:val="00E3317B"/>
    <w:rsid w:val="00E33F2E"/>
    <w:rsid w:val="00E511D8"/>
    <w:rsid w:val="00E62DF3"/>
    <w:rsid w:val="00E97D21"/>
    <w:rsid w:val="00EC74E0"/>
    <w:rsid w:val="00EF009E"/>
    <w:rsid w:val="00EF1728"/>
    <w:rsid w:val="00F212E4"/>
    <w:rsid w:val="00F265C4"/>
    <w:rsid w:val="00F43BA3"/>
    <w:rsid w:val="00F63591"/>
    <w:rsid w:val="00F77149"/>
    <w:rsid w:val="00F86879"/>
    <w:rsid w:val="00FB04EE"/>
    <w:rsid w:val="00FB0594"/>
    <w:rsid w:val="00FD51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15035"/>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D500F2"/>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styleId="CommentReference">
    <w:name w:val="annotation reference"/>
    <w:basedOn w:val="DefaultParagraphFont"/>
    <w:uiPriority w:val="99"/>
    <w:semiHidden/>
    <w:unhideWhenUsed/>
    <w:rsid w:val="00D500F2"/>
    <w:rPr>
      <w:sz w:val="16"/>
      <w:szCs w:val="16"/>
    </w:rPr>
  </w:style>
  <w:style w:type="paragraph" w:styleId="CommentText">
    <w:name w:val="annotation text"/>
    <w:basedOn w:val="Normal"/>
    <w:link w:val="CommentTextChar"/>
    <w:uiPriority w:val="99"/>
    <w:semiHidden/>
    <w:unhideWhenUsed/>
    <w:rsid w:val="00D500F2"/>
    <w:rPr>
      <w:sz w:val="20"/>
      <w:szCs w:val="20"/>
    </w:rPr>
  </w:style>
  <w:style w:type="character" w:customStyle="1" w:styleId="CommentTextChar">
    <w:name w:val="Comment Text Char"/>
    <w:basedOn w:val="DefaultParagraphFont"/>
    <w:link w:val="CommentText"/>
    <w:uiPriority w:val="99"/>
    <w:semiHidden/>
    <w:rsid w:val="00D500F2"/>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D500F2"/>
    <w:rPr>
      <w:b/>
      <w:bCs/>
    </w:rPr>
  </w:style>
  <w:style w:type="character" w:customStyle="1" w:styleId="CommentSubjectChar">
    <w:name w:val="Comment Subject Char"/>
    <w:basedOn w:val="CommentTextChar"/>
    <w:link w:val="CommentSubject"/>
    <w:uiPriority w:val="99"/>
    <w:semiHidden/>
    <w:rsid w:val="00D500F2"/>
    <w:rPr>
      <w:rFonts w:asciiTheme="majorHAnsi" w:hAnsiTheme="majorHAnsi"/>
      <w:b/>
      <w:bCs/>
      <w:color w:val="FFFFFF" w:themeColor="background1"/>
      <w:sz w:val="20"/>
      <w:szCs w:val="20"/>
      <w:lang w:val="en-US"/>
    </w:rPr>
  </w:style>
  <w:style w:type="character" w:styleId="UnresolvedMention">
    <w:name w:val="Unresolved Mention"/>
    <w:basedOn w:val="DefaultParagraphFont"/>
    <w:uiPriority w:val="99"/>
    <w:semiHidden/>
    <w:unhideWhenUsed/>
    <w:rsid w:val="0027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5463">
      <w:bodyDiv w:val="1"/>
      <w:marLeft w:val="0"/>
      <w:marRight w:val="0"/>
      <w:marTop w:val="0"/>
      <w:marBottom w:val="0"/>
      <w:divBdr>
        <w:top w:val="none" w:sz="0" w:space="0" w:color="auto"/>
        <w:left w:val="none" w:sz="0" w:space="0" w:color="auto"/>
        <w:bottom w:val="none" w:sz="0" w:space="0" w:color="auto"/>
        <w:right w:val="none" w:sz="0" w:space="0" w:color="auto"/>
      </w:divBdr>
    </w:div>
    <w:div w:id="403333501">
      <w:bodyDiv w:val="1"/>
      <w:marLeft w:val="0"/>
      <w:marRight w:val="0"/>
      <w:marTop w:val="0"/>
      <w:marBottom w:val="0"/>
      <w:divBdr>
        <w:top w:val="none" w:sz="0" w:space="0" w:color="auto"/>
        <w:left w:val="none" w:sz="0" w:space="0" w:color="auto"/>
        <w:bottom w:val="none" w:sz="0" w:space="0" w:color="auto"/>
        <w:right w:val="none" w:sz="0" w:space="0" w:color="auto"/>
      </w:divBdr>
    </w:div>
    <w:div w:id="988705711">
      <w:bodyDiv w:val="1"/>
      <w:marLeft w:val="0"/>
      <w:marRight w:val="0"/>
      <w:marTop w:val="0"/>
      <w:marBottom w:val="0"/>
      <w:divBdr>
        <w:top w:val="none" w:sz="0" w:space="0" w:color="auto"/>
        <w:left w:val="none" w:sz="0" w:space="0" w:color="auto"/>
        <w:bottom w:val="none" w:sz="0" w:space="0" w:color="auto"/>
        <w:right w:val="none" w:sz="0" w:space="0" w:color="auto"/>
      </w:divBdr>
    </w:div>
    <w:div w:id="2134514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cybersmart.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afety.gov.au/parents" TargetMode="External"/><Relationship Id="rId2" Type="http://schemas.openxmlformats.org/officeDocument/2006/relationships/customXml" Target="../customXml/item2.xml"/><Relationship Id="rId16" Type="http://schemas.openxmlformats.org/officeDocument/2006/relationships/hyperlink" Target="http://www.cybersmar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afety.gov.au/par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3.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4.xml><?xml version="1.0" encoding="utf-8"?>
<ds:datastoreItem xmlns:ds="http://schemas.openxmlformats.org/officeDocument/2006/customXml" ds:itemID="{E9600677-CBEE-44AF-BA51-3C97673C377C}">
  <ds:schemaRefs>
    <ds:schemaRef ds:uri="http://schemas.openxmlformats.org/officeDocument/2006/bibliography"/>
  </ds:schemaRefs>
</ds:datastoreItem>
</file>

<file path=customXml/itemProps5.xml><?xml version="1.0" encoding="utf-8"?>
<ds:datastoreItem xmlns:ds="http://schemas.openxmlformats.org/officeDocument/2006/customXml" ds:itemID="{C44CE0C8-EF37-4568-8200-360C5B014143}">
  <ds:schemaRefs>
    <ds:schemaRef ds:uri="http://www.w3.org/2001/XMLSchema"/>
  </ds:schemaRefs>
</ds:datastoreItem>
</file>

<file path=customXml/itemProps6.xml><?xml version="1.0" encoding="utf-8"?>
<ds:datastoreItem xmlns:ds="http://schemas.openxmlformats.org/officeDocument/2006/customXml" ds:itemID="{9034EB2D-18C8-4D47-836A-EEAB65A90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CEM Word Template.dotx</Template>
  <TotalTime>47</TotalTime>
  <Pages>9</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Leah Taylor</cp:lastModifiedBy>
  <cp:revision>2</cp:revision>
  <cp:lastPrinted>2015-07-08T23:24:00Z</cp:lastPrinted>
  <dcterms:created xsi:type="dcterms:W3CDTF">2024-11-15T01:12:00Z</dcterms:created>
  <dcterms:modified xsi:type="dcterms:W3CDTF">2024-11-15T01:12:00Z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